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3F964F0D" w14:textId="77777777" w:rsidR="00A06F55" w:rsidRDefault="00A06F55" w:rsidP="00A06F55">
            <w:pPr>
              <w:jc w:val="center"/>
              <w:rPr>
                <w:rFonts w:ascii="Arial" w:eastAsia="Arial" w:hAnsi="Arial" w:cs="Arial"/>
                <w:b/>
                <w:sz w:val="32"/>
                <w:szCs w:val="32"/>
              </w:rPr>
            </w:pPr>
            <w:r w:rsidRPr="00387213">
              <w:rPr>
                <w:rFonts w:ascii="Arial" w:eastAsia="Arial" w:hAnsi="Arial" w:cs="Arial"/>
                <w:b/>
                <w:sz w:val="32"/>
                <w:szCs w:val="32"/>
              </w:rPr>
              <w:t xml:space="preserve">Marché public pour la fourniture de </w:t>
            </w:r>
            <w:r>
              <w:rPr>
                <w:rFonts w:ascii="Arial" w:eastAsia="Arial" w:hAnsi="Arial" w:cs="Arial"/>
                <w:b/>
                <w:sz w:val="32"/>
                <w:szCs w:val="32"/>
              </w:rPr>
              <w:t xml:space="preserve">carburant </w:t>
            </w:r>
          </w:p>
          <w:p w14:paraId="0463820A" w14:textId="77777777" w:rsidR="00A06F55" w:rsidRPr="00965529" w:rsidRDefault="00A06F55" w:rsidP="00A06F55">
            <w:pPr>
              <w:jc w:val="center"/>
              <w:rPr>
                <w:rFonts w:ascii="Arial" w:eastAsia="Arial" w:hAnsi="Arial" w:cs="Arial"/>
                <w:b/>
                <w:color w:val="EE0000"/>
                <w:sz w:val="32"/>
                <w:szCs w:val="32"/>
              </w:rPr>
            </w:pPr>
            <w:proofErr w:type="gramStart"/>
            <w:r>
              <w:rPr>
                <w:rFonts w:ascii="Arial" w:eastAsia="Arial" w:hAnsi="Arial" w:cs="Arial"/>
                <w:b/>
                <w:color w:val="EE0000"/>
                <w:sz w:val="32"/>
                <w:szCs w:val="32"/>
              </w:rPr>
              <w:t>d</w:t>
            </w:r>
            <w:r w:rsidRPr="00965529">
              <w:rPr>
                <w:rFonts w:ascii="Arial" w:eastAsia="Arial" w:hAnsi="Arial" w:cs="Arial"/>
                <w:b/>
                <w:color w:val="EE0000"/>
                <w:sz w:val="32"/>
                <w:szCs w:val="32"/>
              </w:rPr>
              <w:t>e</w:t>
            </w:r>
            <w:proofErr w:type="gramEnd"/>
            <w:r w:rsidRPr="00965529">
              <w:rPr>
                <w:rFonts w:ascii="Arial" w:eastAsia="Arial" w:hAnsi="Arial" w:cs="Arial"/>
                <w:b/>
                <w:color w:val="EE0000"/>
                <w:sz w:val="32"/>
                <w:szCs w:val="32"/>
              </w:rPr>
              <w:t xml:space="preserve"> type GO B7 </w:t>
            </w:r>
            <w:r>
              <w:rPr>
                <w:rFonts w:ascii="Arial" w:eastAsia="Arial" w:hAnsi="Arial" w:cs="Arial"/>
                <w:b/>
                <w:color w:val="EE0000"/>
                <w:sz w:val="32"/>
                <w:szCs w:val="32"/>
              </w:rPr>
              <w:t xml:space="preserve">Norme </w:t>
            </w:r>
            <w:r w:rsidRPr="00965529">
              <w:rPr>
                <w:rFonts w:ascii="Arial" w:eastAsia="Arial" w:hAnsi="Arial" w:cs="Arial"/>
                <w:b/>
                <w:color w:val="EE0000"/>
                <w:sz w:val="32"/>
                <w:szCs w:val="32"/>
              </w:rPr>
              <w:t xml:space="preserve">EN 590 </w:t>
            </w:r>
          </w:p>
          <w:p w14:paraId="788064B7" w14:textId="77777777" w:rsidR="00A06F55" w:rsidRPr="00387213" w:rsidRDefault="00A06F55" w:rsidP="00A06F55">
            <w:pPr>
              <w:jc w:val="center"/>
              <w:rPr>
                <w:rFonts w:ascii="Arial" w:eastAsia="Arial" w:hAnsi="Arial" w:cs="Arial"/>
                <w:b/>
                <w:sz w:val="32"/>
                <w:szCs w:val="32"/>
              </w:rPr>
            </w:pPr>
            <w:r>
              <w:rPr>
                <w:rFonts w:ascii="Arial" w:eastAsia="Arial" w:hAnsi="Arial" w:cs="Arial"/>
                <w:b/>
                <w:sz w:val="32"/>
                <w:szCs w:val="32"/>
              </w:rPr>
              <w:t xml:space="preserve">  </w:t>
            </w:r>
            <w:proofErr w:type="gramStart"/>
            <w:r>
              <w:rPr>
                <w:rFonts w:ascii="Arial" w:eastAsia="Arial" w:hAnsi="Arial" w:cs="Arial"/>
                <w:b/>
                <w:sz w:val="32"/>
                <w:szCs w:val="32"/>
              </w:rPr>
              <w:t>aux</w:t>
            </w:r>
            <w:proofErr w:type="gramEnd"/>
            <w:r>
              <w:rPr>
                <w:rFonts w:ascii="Arial" w:eastAsia="Arial" w:hAnsi="Arial" w:cs="Arial"/>
                <w:b/>
                <w:sz w:val="32"/>
                <w:szCs w:val="32"/>
              </w:rPr>
              <w:t xml:space="preserve"> pompes publiques à prix ajustables</w:t>
            </w:r>
          </w:p>
          <w:p w14:paraId="06F59F83" w14:textId="29766F3D" w:rsidR="00DC7E36" w:rsidRPr="00387213" w:rsidRDefault="00DC7E36" w:rsidP="00DC7E36">
            <w:pPr>
              <w:jc w:val="center"/>
              <w:rPr>
                <w:rFonts w:ascii="Arial" w:eastAsia="Arial" w:hAnsi="Arial" w:cs="Arial"/>
                <w:b/>
                <w:sz w:val="32"/>
                <w:szCs w:val="32"/>
              </w:rPr>
            </w:pPr>
          </w:p>
          <w:p w14:paraId="4325CFF1" w14:textId="5571EC1D" w:rsidR="0064777B" w:rsidRPr="005C026F" w:rsidRDefault="0064777B" w:rsidP="00301C9D">
            <w:pPr>
              <w:jc w:val="center"/>
              <w:rPr>
                <w:rFonts w:ascii="Arial" w:eastAsia="Arial" w:hAnsi="Arial" w:cs="Arial"/>
                <w:b/>
                <w:sz w:val="32"/>
                <w:szCs w:val="32"/>
              </w:rPr>
            </w:pP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3B69D55B"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35751">
        <w:rPr>
          <w:rFonts w:ascii="Arial" w:hAnsi="Arial" w:cs="Arial"/>
          <w:b/>
          <w:szCs w:val="22"/>
        </w:rPr>
        <w:t>6</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7C320E66" w14:textId="42EFDF7E" w:rsidR="00DC7E36" w:rsidRPr="00F613A5" w:rsidRDefault="00DC7E36" w:rsidP="00DC7E36">
      <w:pPr>
        <w:pStyle w:val="RedTxt"/>
        <w:jc w:val="both"/>
        <w:rPr>
          <w:sz w:val="22"/>
          <w:szCs w:val="22"/>
        </w:rPr>
      </w:pPr>
      <w:r w:rsidRPr="00F613A5">
        <w:rPr>
          <w:sz w:val="22"/>
          <w:szCs w:val="22"/>
        </w:rPr>
        <w:t>Le produ</w:t>
      </w:r>
      <w:r>
        <w:rPr>
          <w:sz w:val="22"/>
          <w:szCs w:val="22"/>
        </w:rPr>
        <w:t xml:space="preserve">it est du carburant type </w:t>
      </w:r>
      <w:r w:rsidR="00D1308F">
        <w:rPr>
          <w:sz w:val="22"/>
          <w:szCs w:val="22"/>
        </w:rPr>
        <w:t>gasoil B7</w:t>
      </w:r>
      <w:r w:rsidRPr="00F613A5">
        <w:rPr>
          <w:sz w:val="22"/>
          <w:szCs w:val="22"/>
        </w:rPr>
        <w:t xml:space="preserve"> </w:t>
      </w:r>
      <w:r>
        <w:rPr>
          <w:sz w:val="22"/>
          <w:szCs w:val="22"/>
        </w:rPr>
        <w:t>(</w:t>
      </w:r>
      <w:r w:rsidRPr="00F613A5">
        <w:rPr>
          <w:sz w:val="22"/>
          <w:szCs w:val="22"/>
        </w:rPr>
        <w:t xml:space="preserve">norme EN </w:t>
      </w:r>
      <w:r w:rsidR="00D1308F">
        <w:rPr>
          <w:sz w:val="22"/>
          <w:szCs w:val="22"/>
        </w:rPr>
        <w:t>59</w:t>
      </w:r>
      <w:r w:rsidRPr="00F613A5">
        <w:rPr>
          <w:sz w:val="22"/>
          <w:szCs w:val="22"/>
        </w:rPr>
        <w:t>0</w:t>
      </w:r>
      <w:r>
        <w:rPr>
          <w:sz w:val="22"/>
          <w:szCs w:val="22"/>
        </w:rPr>
        <w:t>)</w:t>
      </w:r>
      <w:r w:rsidR="002705CF">
        <w:rPr>
          <w:sz w:val="22"/>
          <w:szCs w:val="22"/>
        </w:rPr>
        <w:t xml:space="preserve"> disponible aux pompes publiques.</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0E04A288" w14:textId="26E39CFB" w:rsidR="0050789A" w:rsidRDefault="0050789A" w:rsidP="0050789A">
      <w:pPr>
        <w:jc w:val="both"/>
        <w:rPr>
          <w:rFonts w:ascii="Arial" w:eastAsia="Arial" w:hAnsi="Arial" w:cs="Arial"/>
          <w:bCs/>
          <w:sz w:val="24"/>
          <w:szCs w:val="24"/>
        </w:rPr>
      </w:pPr>
      <w:bookmarkStart w:id="11" w:name="_Toc151192027"/>
      <w:r w:rsidRPr="002C2B50">
        <w:rPr>
          <w:rFonts w:ascii="Arial" w:eastAsia="Arial" w:hAnsi="Arial" w:cs="Arial"/>
          <w:bCs/>
          <w:sz w:val="24"/>
          <w:szCs w:val="24"/>
        </w:rPr>
        <w:t>Le mode de calcul des prix est l’application</w:t>
      </w:r>
      <w:r>
        <w:rPr>
          <w:rFonts w:ascii="Arial" w:eastAsia="Arial" w:hAnsi="Arial" w:cs="Arial"/>
          <w:bCs/>
          <w:sz w:val="24"/>
          <w:szCs w:val="24"/>
        </w:rPr>
        <w:t xml:space="preserve"> du prix public du litre de carburant affiché à la station le jour de la prise de carburant moins le rabais éventuel proposé, comme mentionné </w:t>
      </w:r>
      <w:r w:rsidR="002705CF">
        <w:rPr>
          <w:rFonts w:ascii="Arial" w:eastAsia="Arial" w:hAnsi="Arial" w:cs="Arial"/>
          <w:bCs/>
          <w:sz w:val="24"/>
          <w:szCs w:val="24"/>
        </w:rPr>
        <w:t>dans le Bordereau des Prix.</w:t>
      </w:r>
    </w:p>
    <w:p w14:paraId="62DBFB05" w14:textId="77777777" w:rsidR="0050789A" w:rsidRPr="002C2B50" w:rsidRDefault="0050789A" w:rsidP="0050789A">
      <w:pPr>
        <w:jc w:val="both"/>
        <w:rPr>
          <w:rFonts w:ascii="Arial" w:eastAsia="Arial" w:hAnsi="Arial" w:cs="Arial"/>
          <w:bCs/>
          <w:sz w:val="24"/>
          <w:szCs w:val="24"/>
        </w:rPr>
      </w:pPr>
      <w:r w:rsidRPr="002C2B50">
        <w:rPr>
          <w:rFonts w:ascii="Arial" w:eastAsia="Arial" w:hAnsi="Arial" w:cs="Arial"/>
          <w:bCs/>
          <w:sz w:val="24"/>
          <w:szCs w:val="24"/>
        </w:rPr>
        <w:t xml:space="preserve">L’unité de référence est le </w:t>
      </w:r>
      <w:r>
        <w:rPr>
          <w:rFonts w:ascii="Arial" w:eastAsia="Arial" w:hAnsi="Arial" w:cs="Arial"/>
          <w:bCs/>
          <w:sz w:val="24"/>
          <w:szCs w:val="24"/>
        </w:rPr>
        <w:t>litre.</w:t>
      </w:r>
    </w:p>
    <w:p w14:paraId="48F75598" w14:textId="77777777" w:rsidR="00F07239" w:rsidRPr="00DC7E36" w:rsidRDefault="00F07239" w:rsidP="00F07239">
      <w:pPr>
        <w:jc w:val="both"/>
        <w:rPr>
          <w:rFonts w:ascii="Arial" w:hAnsi="Arial" w:cs="Arial"/>
          <w:iCs/>
          <w:sz w:val="24"/>
          <w:szCs w:val="24"/>
        </w:rPr>
      </w:pPr>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6C9086D4" w14:textId="77777777" w:rsidR="007C576D" w:rsidRPr="00F07239" w:rsidRDefault="007C576D" w:rsidP="00F07239">
      <w:pPr>
        <w:jc w:val="both"/>
        <w:rPr>
          <w:rFonts w:ascii="Arial" w:hAnsi="Arial" w:cs="Arial"/>
          <w:iCs/>
          <w:sz w:val="24"/>
          <w:szCs w:val="24"/>
        </w:rPr>
      </w:pPr>
    </w:p>
    <w:p w14:paraId="3B0B660F" w14:textId="4EA10BD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5748130D" w14:textId="7BBAF6F5" w:rsidR="00AF3BB0" w:rsidRPr="00DC7E36" w:rsidRDefault="00F07239" w:rsidP="00F07239">
      <w:pPr>
        <w:jc w:val="both"/>
        <w:rPr>
          <w:rFonts w:ascii="Arial" w:hAnsi="Arial" w:cs="Arial"/>
          <w:iCs/>
        </w:rPr>
      </w:pPr>
      <w:r w:rsidRPr="00AF3BB0">
        <w:rPr>
          <w:rFonts w:ascii="Arial" w:hAnsi="Arial" w:cs="Arial"/>
          <w:iCs/>
        </w:rPr>
        <w:t>Signature de son représentant légal</w:t>
      </w: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2711" w14:textId="77777777" w:rsidR="007A6577" w:rsidRDefault="007A6577">
      <w:r>
        <w:separator/>
      </w:r>
    </w:p>
  </w:endnote>
  <w:endnote w:type="continuationSeparator" w:id="0">
    <w:p w14:paraId="2C595EA6" w14:textId="77777777" w:rsidR="007A6577" w:rsidRDefault="007A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A191" w14:textId="77777777" w:rsidR="007A6577" w:rsidRDefault="007A6577">
      <w:r>
        <w:separator/>
      </w:r>
    </w:p>
  </w:footnote>
  <w:footnote w:type="continuationSeparator" w:id="0">
    <w:p w14:paraId="3A0D8FBC" w14:textId="77777777" w:rsidR="007A6577" w:rsidRDefault="007A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10FD193F" w:rsidR="00E447FB" w:rsidRPr="00E447FB" w:rsidRDefault="00DC7E36" w:rsidP="009F7325">
        <w:pPr>
          <w:pStyle w:val="En-tte"/>
          <w:rPr>
            <w:rFonts w:ascii="Arial" w:hAnsi="Arial" w:cs="Arial"/>
          </w:rPr>
        </w:pPr>
        <w:r>
          <w:rPr>
            <w:rFonts w:ascii="Arial" w:hAnsi="Arial" w:cs="Arial"/>
          </w:rPr>
          <w:t xml:space="preserve">AE - MBFC – </w:t>
        </w:r>
        <w:r w:rsidR="00D1308F">
          <w:rPr>
            <w:rFonts w:ascii="Arial" w:hAnsi="Arial" w:cs="Arial"/>
          </w:rPr>
          <w:t>B7</w:t>
        </w:r>
        <w:r w:rsidR="00C44DF0">
          <w:rPr>
            <w:rFonts w:ascii="Arial" w:hAnsi="Arial" w:cs="Arial"/>
          </w:rPr>
          <w:t xml:space="preserve"> </w:t>
        </w:r>
        <w:r w:rsidR="006E0693">
          <w:rPr>
            <w:rFonts w:ascii="Arial" w:hAnsi="Arial" w:cs="Arial"/>
          </w:rPr>
          <w:t>Pompes</w:t>
        </w:r>
        <w:r w:rsidR="00C44DF0">
          <w:rPr>
            <w:rFonts w:ascii="Arial" w:hAnsi="Arial" w:cs="Arial"/>
          </w:rPr>
          <w:t xml:space="preserve"> </w:t>
        </w:r>
        <w:r>
          <w:rPr>
            <w:rFonts w:ascii="Arial" w:hAnsi="Arial" w:cs="Arial"/>
          </w:rPr>
          <w:t xml:space="preserve">– 2026 – 2030 + 2                                 </w:t>
        </w:r>
        <w:r w:rsidR="00C44DF0">
          <w:rPr>
            <w:rFonts w:ascii="Arial" w:hAnsi="Arial" w:cs="Arial"/>
          </w:rPr>
          <w:t xml:space="preserve">  </w:t>
        </w:r>
        <w:r>
          <w:rPr>
            <w:rFonts w:ascii="Arial" w:hAnsi="Arial" w:cs="Arial"/>
          </w:rPr>
          <w:t xml:space="preserve">                                                                              </w:t>
        </w:r>
        <w:r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32483"/>
    <w:rsid w:val="002402D4"/>
    <w:rsid w:val="002424B8"/>
    <w:rsid w:val="0024413F"/>
    <w:rsid w:val="00255D5B"/>
    <w:rsid w:val="00256713"/>
    <w:rsid w:val="002705CF"/>
    <w:rsid w:val="0028764E"/>
    <w:rsid w:val="00290200"/>
    <w:rsid w:val="00292282"/>
    <w:rsid w:val="00292CD8"/>
    <w:rsid w:val="00293592"/>
    <w:rsid w:val="002A46BC"/>
    <w:rsid w:val="002C541F"/>
    <w:rsid w:val="002D4212"/>
    <w:rsid w:val="002E1B5E"/>
    <w:rsid w:val="002E32FE"/>
    <w:rsid w:val="003010E8"/>
    <w:rsid w:val="00301C9D"/>
    <w:rsid w:val="0030712D"/>
    <w:rsid w:val="00313592"/>
    <w:rsid w:val="003205C9"/>
    <w:rsid w:val="003266C3"/>
    <w:rsid w:val="003344B4"/>
    <w:rsid w:val="003646CF"/>
    <w:rsid w:val="003661AF"/>
    <w:rsid w:val="00377521"/>
    <w:rsid w:val="00380FD0"/>
    <w:rsid w:val="00385064"/>
    <w:rsid w:val="00385738"/>
    <w:rsid w:val="00385DFC"/>
    <w:rsid w:val="00393929"/>
    <w:rsid w:val="0039619F"/>
    <w:rsid w:val="003B2207"/>
    <w:rsid w:val="003D7501"/>
    <w:rsid w:val="003E2E20"/>
    <w:rsid w:val="004045B8"/>
    <w:rsid w:val="004129C2"/>
    <w:rsid w:val="00412E42"/>
    <w:rsid w:val="00427778"/>
    <w:rsid w:val="0043161C"/>
    <w:rsid w:val="00431CA5"/>
    <w:rsid w:val="00446218"/>
    <w:rsid w:val="004463CC"/>
    <w:rsid w:val="00447C67"/>
    <w:rsid w:val="00452418"/>
    <w:rsid w:val="00452A62"/>
    <w:rsid w:val="00462FCC"/>
    <w:rsid w:val="004642A8"/>
    <w:rsid w:val="00477166"/>
    <w:rsid w:val="00480E89"/>
    <w:rsid w:val="004916B5"/>
    <w:rsid w:val="004A04F9"/>
    <w:rsid w:val="004B0BBB"/>
    <w:rsid w:val="004B2648"/>
    <w:rsid w:val="004C3919"/>
    <w:rsid w:val="004E23AD"/>
    <w:rsid w:val="004E7C3D"/>
    <w:rsid w:val="004F3445"/>
    <w:rsid w:val="005043CD"/>
    <w:rsid w:val="0050789A"/>
    <w:rsid w:val="00513D66"/>
    <w:rsid w:val="00520515"/>
    <w:rsid w:val="00521370"/>
    <w:rsid w:val="0053140A"/>
    <w:rsid w:val="00535361"/>
    <w:rsid w:val="0053575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12A66"/>
    <w:rsid w:val="00620E8A"/>
    <w:rsid w:val="00640073"/>
    <w:rsid w:val="00645AF4"/>
    <w:rsid w:val="0064777B"/>
    <w:rsid w:val="006525DD"/>
    <w:rsid w:val="00654988"/>
    <w:rsid w:val="00657055"/>
    <w:rsid w:val="0066648D"/>
    <w:rsid w:val="0067373D"/>
    <w:rsid w:val="00684A0F"/>
    <w:rsid w:val="00684B4F"/>
    <w:rsid w:val="00686DC3"/>
    <w:rsid w:val="00691E93"/>
    <w:rsid w:val="00694EED"/>
    <w:rsid w:val="00696B3A"/>
    <w:rsid w:val="006A4B66"/>
    <w:rsid w:val="006C4930"/>
    <w:rsid w:val="006D3EC0"/>
    <w:rsid w:val="006E0693"/>
    <w:rsid w:val="00704D3D"/>
    <w:rsid w:val="00705BC2"/>
    <w:rsid w:val="00706DE5"/>
    <w:rsid w:val="00710494"/>
    <w:rsid w:val="00712FC1"/>
    <w:rsid w:val="00715A17"/>
    <w:rsid w:val="00732EAB"/>
    <w:rsid w:val="00745EDA"/>
    <w:rsid w:val="00756216"/>
    <w:rsid w:val="00756955"/>
    <w:rsid w:val="00763986"/>
    <w:rsid w:val="007715B3"/>
    <w:rsid w:val="007759D3"/>
    <w:rsid w:val="007823D1"/>
    <w:rsid w:val="00786DE7"/>
    <w:rsid w:val="007A6577"/>
    <w:rsid w:val="007C576D"/>
    <w:rsid w:val="007D4FBC"/>
    <w:rsid w:val="007D7DAE"/>
    <w:rsid w:val="007F4F21"/>
    <w:rsid w:val="00800126"/>
    <w:rsid w:val="00816963"/>
    <w:rsid w:val="008212BC"/>
    <w:rsid w:val="00822A91"/>
    <w:rsid w:val="00826D35"/>
    <w:rsid w:val="00830710"/>
    <w:rsid w:val="0085143E"/>
    <w:rsid w:val="00854A5E"/>
    <w:rsid w:val="00855D2C"/>
    <w:rsid w:val="008600E0"/>
    <w:rsid w:val="00861481"/>
    <w:rsid w:val="008755E2"/>
    <w:rsid w:val="00876D63"/>
    <w:rsid w:val="00883AB3"/>
    <w:rsid w:val="00897094"/>
    <w:rsid w:val="008A1AE7"/>
    <w:rsid w:val="008B46FA"/>
    <w:rsid w:val="008B6A33"/>
    <w:rsid w:val="008C010C"/>
    <w:rsid w:val="008C14A8"/>
    <w:rsid w:val="008D2B3E"/>
    <w:rsid w:val="008D3901"/>
    <w:rsid w:val="008D5B24"/>
    <w:rsid w:val="008F22A2"/>
    <w:rsid w:val="00903B99"/>
    <w:rsid w:val="00920B61"/>
    <w:rsid w:val="00936186"/>
    <w:rsid w:val="00936897"/>
    <w:rsid w:val="0093753F"/>
    <w:rsid w:val="00937725"/>
    <w:rsid w:val="00951AD0"/>
    <w:rsid w:val="009706FA"/>
    <w:rsid w:val="0097152E"/>
    <w:rsid w:val="009743DF"/>
    <w:rsid w:val="00990F70"/>
    <w:rsid w:val="00995134"/>
    <w:rsid w:val="009A5678"/>
    <w:rsid w:val="009C1E57"/>
    <w:rsid w:val="009D319A"/>
    <w:rsid w:val="009E0E37"/>
    <w:rsid w:val="009E2A2B"/>
    <w:rsid w:val="009E66DC"/>
    <w:rsid w:val="009E70B1"/>
    <w:rsid w:val="009E755D"/>
    <w:rsid w:val="009E786E"/>
    <w:rsid w:val="009F0BF0"/>
    <w:rsid w:val="009F730E"/>
    <w:rsid w:val="009F7325"/>
    <w:rsid w:val="00A05891"/>
    <w:rsid w:val="00A06F55"/>
    <w:rsid w:val="00A2455D"/>
    <w:rsid w:val="00A34756"/>
    <w:rsid w:val="00A34831"/>
    <w:rsid w:val="00A40DEF"/>
    <w:rsid w:val="00A6394C"/>
    <w:rsid w:val="00A65107"/>
    <w:rsid w:val="00A739D0"/>
    <w:rsid w:val="00A87513"/>
    <w:rsid w:val="00A953A8"/>
    <w:rsid w:val="00AC0288"/>
    <w:rsid w:val="00AC5DF4"/>
    <w:rsid w:val="00AD2E0F"/>
    <w:rsid w:val="00AD3E18"/>
    <w:rsid w:val="00AE24E5"/>
    <w:rsid w:val="00AE3FCD"/>
    <w:rsid w:val="00AE5924"/>
    <w:rsid w:val="00AF3BB0"/>
    <w:rsid w:val="00AF66B8"/>
    <w:rsid w:val="00B1413B"/>
    <w:rsid w:val="00B15CAD"/>
    <w:rsid w:val="00B220B9"/>
    <w:rsid w:val="00B30D34"/>
    <w:rsid w:val="00B4105D"/>
    <w:rsid w:val="00B434C1"/>
    <w:rsid w:val="00B46C23"/>
    <w:rsid w:val="00B60EB4"/>
    <w:rsid w:val="00B64010"/>
    <w:rsid w:val="00B6526A"/>
    <w:rsid w:val="00B70826"/>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4DF0"/>
    <w:rsid w:val="00C47F52"/>
    <w:rsid w:val="00C567B9"/>
    <w:rsid w:val="00C6236D"/>
    <w:rsid w:val="00C75E66"/>
    <w:rsid w:val="00C81E09"/>
    <w:rsid w:val="00C866C4"/>
    <w:rsid w:val="00C868F9"/>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1308F"/>
    <w:rsid w:val="00D14252"/>
    <w:rsid w:val="00D44780"/>
    <w:rsid w:val="00D449B0"/>
    <w:rsid w:val="00D464C8"/>
    <w:rsid w:val="00D50808"/>
    <w:rsid w:val="00D51DDE"/>
    <w:rsid w:val="00D55689"/>
    <w:rsid w:val="00D63509"/>
    <w:rsid w:val="00D757B2"/>
    <w:rsid w:val="00D838A0"/>
    <w:rsid w:val="00D85BA2"/>
    <w:rsid w:val="00D93385"/>
    <w:rsid w:val="00DA7866"/>
    <w:rsid w:val="00DB3AF0"/>
    <w:rsid w:val="00DC445C"/>
    <w:rsid w:val="00DC7E36"/>
    <w:rsid w:val="00DD0D5B"/>
    <w:rsid w:val="00DD7B2F"/>
    <w:rsid w:val="00DF3943"/>
    <w:rsid w:val="00E2049D"/>
    <w:rsid w:val="00E2242B"/>
    <w:rsid w:val="00E31BDC"/>
    <w:rsid w:val="00E342F3"/>
    <w:rsid w:val="00E3622A"/>
    <w:rsid w:val="00E447FB"/>
    <w:rsid w:val="00E4612F"/>
    <w:rsid w:val="00E466E6"/>
    <w:rsid w:val="00E52450"/>
    <w:rsid w:val="00E56B0A"/>
    <w:rsid w:val="00E579DE"/>
    <w:rsid w:val="00E92E25"/>
    <w:rsid w:val="00EA596D"/>
    <w:rsid w:val="00EC01A7"/>
    <w:rsid w:val="00EC7A3E"/>
    <w:rsid w:val="00EF0242"/>
    <w:rsid w:val="00F0419C"/>
    <w:rsid w:val="00F07239"/>
    <w:rsid w:val="00F2645D"/>
    <w:rsid w:val="00F425D6"/>
    <w:rsid w:val="00F470FA"/>
    <w:rsid w:val="00F62562"/>
    <w:rsid w:val="00F62E05"/>
    <w:rsid w:val="00F6380A"/>
    <w:rsid w:val="00F65740"/>
    <w:rsid w:val="00F74456"/>
    <w:rsid w:val="00F75FEC"/>
    <w:rsid w:val="00F90D3E"/>
    <w:rsid w:val="00F94F95"/>
    <w:rsid w:val="00FA08F0"/>
    <w:rsid w:val="00FB466F"/>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7</TotalTime>
  <Pages>1</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5491</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10</cp:revision>
  <cp:lastPrinted>2022-04-14T05:01:00Z</cp:lastPrinted>
  <dcterms:created xsi:type="dcterms:W3CDTF">2026-04-29T09:44:00Z</dcterms:created>
  <dcterms:modified xsi:type="dcterms:W3CDTF">2026-06-05T13:28:00Z</dcterms:modified>
</cp:coreProperties>
</file>