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1D1AC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7A74A75E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53B07E17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62CF1814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0D26B8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841BBE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16146671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044BBCA0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  <w:bookmarkStart w:id="0" w:name="_Toc107303706"/>
      <w:bookmarkStart w:id="1" w:name="_Toc107309459"/>
      <w:bookmarkStart w:id="2" w:name="_Toc107309540"/>
      <w:bookmarkStart w:id="3" w:name="_Toc146510180"/>
    </w:p>
    <w:p w14:paraId="688FF7A7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p w14:paraId="761C9DFA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00CB3" w14:paraId="34256125" w14:textId="77777777" w:rsidTr="00341F8E">
        <w:trPr>
          <w:trHeight w:hRule="exact" w:val="1279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bookmarkEnd w:id="1"/>
          <w:bookmarkEnd w:id="2"/>
          <w:bookmarkEnd w:id="3"/>
          <w:p w14:paraId="6BABAD54" w14:textId="069B2B40" w:rsidR="00C25957" w:rsidRPr="00900CB3" w:rsidRDefault="00DA22E0" w:rsidP="00C2595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  <w:r w:rsidRPr="00341F8E">
              <w:rPr>
                <w:rFonts w:ascii="Arial" w:eastAsia="Arial" w:hAnsi="Arial" w:cs="Arial"/>
                <w:b/>
                <w:sz w:val="28"/>
                <w:u w:val="single"/>
              </w:rPr>
              <w:t>BORDEREAU DES PRIX</w:t>
            </w:r>
          </w:p>
        </w:tc>
      </w:tr>
    </w:tbl>
    <w:p w14:paraId="190CA0C9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B0241FE" w14:textId="77777777" w:rsidR="00301C9D" w:rsidRDefault="00301C9D" w:rsidP="00C25957">
      <w:pPr>
        <w:spacing w:before="40"/>
        <w:ind w:left="20" w:right="20"/>
        <w:jc w:val="center"/>
        <w:rPr>
          <w:rFonts w:ascii="Arial" w:hAnsi="Arial" w:cs="Arial"/>
        </w:rPr>
      </w:pPr>
      <w:bookmarkStart w:id="4" w:name="_Hlk205193879"/>
    </w:p>
    <w:p w14:paraId="291D2D2D" w14:textId="77777777" w:rsidR="00301C9D" w:rsidRPr="00301C9D" w:rsidRDefault="00301C9D" w:rsidP="00301C9D">
      <w:pPr>
        <w:spacing w:line="240" w:lineRule="exact"/>
        <w:jc w:val="center"/>
        <w:rPr>
          <w:rFonts w:ascii="Arial" w:eastAsia="Arial" w:hAnsi="Arial" w:cs="Arial"/>
          <w:b/>
          <w:color w:val="000000"/>
          <w:sz w:val="28"/>
        </w:rPr>
      </w:pPr>
      <w:r w:rsidRPr="00301C9D">
        <w:rPr>
          <w:rFonts w:ascii="Arial" w:eastAsia="Arial" w:hAnsi="Arial" w:cs="Arial"/>
          <w:b/>
          <w:color w:val="000000"/>
          <w:sz w:val="28"/>
        </w:rPr>
        <w:t>MARCHÉ PUBLIC DE FOURNITURES COURANTES ET DE SERVICES</w:t>
      </w:r>
    </w:p>
    <w:p w14:paraId="119662F4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</w:p>
    <w:p w14:paraId="515EF019" w14:textId="77777777" w:rsidR="00C25957" w:rsidRDefault="00C25957" w:rsidP="00C25957">
      <w:pPr>
        <w:rPr>
          <w:rFonts w:ascii="Arial" w:hAnsi="Arial" w:cs="Arial"/>
          <w:b/>
          <w:szCs w:val="22"/>
        </w:rPr>
      </w:pPr>
    </w:p>
    <w:p w14:paraId="422DD788" w14:textId="77777777" w:rsidR="00C25957" w:rsidRPr="00883063" w:rsidRDefault="00C25957" w:rsidP="00C25957">
      <w:pPr>
        <w:rPr>
          <w:rFonts w:ascii="Arial" w:hAnsi="Arial" w:cs="Arial"/>
          <w:b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B5155" w14:paraId="57A334C5" w14:textId="77777777" w:rsidTr="00341F8E">
        <w:trPr>
          <w:trHeight w:hRule="exact" w:val="1896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5E2F" w14:textId="77777777" w:rsidR="00C25957" w:rsidRPr="00341F8E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733F72E5" w14:textId="77777777" w:rsidR="00301C9D" w:rsidRPr="00341F8E" w:rsidRDefault="00C25957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341F8E">
              <w:rPr>
                <w:rFonts w:ascii="Arial" w:eastAsia="Arial" w:hAnsi="Arial" w:cs="Arial"/>
                <w:b/>
                <w:sz w:val="32"/>
                <w:szCs w:val="32"/>
              </w:rPr>
              <w:t xml:space="preserve">Marché </w:t>
            </w:r>
            <w:r w:rsidR="00301C9D" w:rsidRPr="00341F8E">
              <w:rPr>
                <w:rFonts w:ascii="Arial" w:eastAsia="Arial" w:hAnsi="Arial" w:cs="Arial"/>
                <w:b/>
                <w:sz w:val="32"/>
                <w:szCs w:val="32"/>
              </w:rPr>
              <w:t xml:space="preserve">public pour la fourniture </w:t>
            </w:r>
          </w:p>
          <w:p w14:paraId="53905853" w14:textId="77076F22" w:rsidR="00C25957" w:rsidRDefault="00301C9D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gramStart"/>
            <w:r w:rsidRPr="00341F8E">
              <w:rPr>
                <w:rFonts w:ascii="Arial" w:eastAsia="Arial" w:hAnsi="Arial" w:cs="Arial"/>
                <w:b/>
                <w:sz w:val="32"/>
                <w:szCs w:val="32"/>
              </w:rPr>
              <w:t>de</w:t>
            </w:r>
            <w:proofErr w:type="gramEnd"/>
            <w:r w:rsidRPr="00341F8E">
              <w:rPr>
                <w:rFonts w:ascii="Arial" w:eastAsia="Arial" w:hAnsi="Arial" w:cs="Arial"/>
                <w:b/>
                <w:sz w:val="32"/>
                <w:szCs w:val="32"/>
              </w:rPr>
              <w:t xml:space="preserve"> véhicules de transport en commun</w:t>
            </w:r>
          </w:p>
          <w:p w14:paraId="56A6AE44" w14:textId="6A50BAA0" w:rsidR="000B6DD0" w:rsidRPr="00341F8E" w:rsidRDefault="000B6DD0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b/>
                <w:sz w:val="32"/>
                <w:szCs w:val="32"/>
              </w:rPr>
              <w:t>de</w:t>
            </w:r>
            <w:proofErr w:type="gramEnd"/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</w:t>
            </w:r>
            <w:r w:rsidR="00BC25A7">
              <w:rPr>
                <w:rFonts w:ascii="Arial" w:eastAsia="Arial" w:hAnsi="Arial" w:cs="Arial"/>
                <w:b/>
                <w:sz w:val="32"/>
                <w:szCs w:val="32"/>
              </w:rPr>
              <w:t>moyenne et grande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capacité</w:t>
            </w:r>
          </w:p>
          <w:p w14:paraId="63993E3E" w14:textId="77777777" w:rsidR="00C25957" w:rsidRPr="00341F8E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08F5C56A" w14:textId="77777777" w:rsidR="00C25957" w:rsidRPr="009B5155" w:rsidRDefault="00C25957" w:rsidP="00BB37A9">
            <w:pPr>
              <w:jc w:val="center"/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</w:pPr>
          </w:p>
        </w:tc>
      </w:tr>
    </w:tbl>
    <w:p w14:paraId="2B2C4B6D" w14:textId="77777777" w:rsidR="00C25957" w:rsidRPr="009B5155" w:rsidRDefault="00C25957" w:rsidP="00C25957">
      <w:pPr>
        <w:spacing w:line="240" w:lineRule="exact"/>
        <w:rPr>
          <w:rFonts w:ascii="Arial" w:hAnsi="Arial" w:cs="Arial"/>
          <w:sz w:val="32"/>
          <w:szCs w:val="32"/>
        </w:rPr>
      </w:pPr>
      <w:r w:rsidRPr="009B5155">
        <w:rPr>
          <w:rFonts w:ascii="Arial" w:hAnsi="Arial" w:cs="Arial"/>
          <w:sz w:val="32"/>
          <w:szCs w:val="32"/>
        </w:rPr>
        <w:t xml:space="preserve"> </w:t>
      </w:r>
    </w:p>
    <w:bookmarkEnd w:id="4"/>
    <w:p w14:paraId="23BCF533" w14:textId="77777777" w:rsidR="00C25957" w:rsidRDefault="00C25957" w:rsidP="00533662">
      <w:pPr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</w:pPr>
    </w:p>
    <w:p w14:paraId="6C3CDE66" w14:textId="12C54CAC" w:rsidR="003C4507" w:rsidRDefault="00533662" w:rsidP="00C25957">
      <w:pPr>
        <w:jc w:val="center"/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</w:pPr>
      <w:r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  <w:t>Les tarifs proposés sont hors taxes</w:t>
      </w:r>
    </w:p>
    <w:p w14:paraId="4A4E3735" w14:textId="6ADB925D" w:rsidR="00533662" w:rsidRDefault="00533662" w:rsidP="00C25957">
      <w:pPr>
        <w:jc w:val="center"/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</w:pPr>
      <w:proofErr w:type="gramStart"/>
      <w:r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  <w:t>et</w:t>
      </w:r>
      <w:proofErr w:type="gramEnd"/>
      <w:r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  <w:t xml:space="preserve"> pour un véhicule</w:t>
      </w:r>
    </w:p>
    <w:p w14:paraId="43F35BAE" w14:textId="77777777" w:rsidR="003C4507" w:rsidRPr="00E564C0" w:rsidRDefault="003C450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3177554" w14:textId="77777777" w:rsidR="00C25957" w:rsidRPr="00E564C0" w:rsidRDefault="00C25957" w:rsidP="00C25957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E564C0">
        <w:rPr>
          <w:rFonts w:ascii="Arial" w:hAnsi="Arial" w:cs="Arial"/>
          <w:b/>
          <w:i/>
          <w:sz w:val="52"/>
          <w:szCs w:val="52"/>
        </w:rPr>
        <w:t>SPL MBFC</w:t>
      </w:r>
    </w:p>
    <w:p w14:paraId="55FCDC26" w14:textId="77777777" w:rsidR="00C25957" w:rsidRPr="00E564C0" w:rsidRDefault="00C25957" w:rsidP="00C25957">
      <w:pPr>
        <w:jc w:val="center"/>
        <w:rPr>
          <w:rFonts w:ascii="Arial" w:hAnsi="Arial" w:cs="Arial"/>
          <w:b/>
          <w:sz w:val="36"/>
          <w:szCs w:val="36"/>
        </w:rPr>
      </w:pPr>
      <w:r w:rsidRPr="00E564C0">
        <w:rPr>
          <w:rFonts w:ascii="Arial" w:hAnsi="Arial" w:cs="Arial"/>
          <w:b/>
          <w:sz w:val="36"/>
          <w:szCs w:val="36"/>
        </w:rPr>
        <w:t>SPL MOBILITES BOURGOGNE FRANCHE COMTE</w:t>
      </w:r>
    </w:p>
    <w:p w14:paraId="60968654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4"/>
          <w:szCs w:val="24"/>
        </w:rPr>
      </w:pPr>
      <w:r w:rsidRPr="00E564C0">
        <w:rPr>
          <w:rFonts w:ascii="Arial" w:hAnsi="Arial" w:cs="Arial"/>
          <w:bCs/>
          <w:sz w:val="24"/>
          <w:szCs w:val="24"/>
        </w:rPr>
        <w:t>Entité adjudicatrice (article L1212-1 du code de la commande publique)</w:t>
      </w:r>
    </w:p>
    <w:p w14:paraId="09AC2D45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D5160FF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6"/>
          <w:szCs w:val="26"/>
        </w:rPr>
      </w:pPr>
      <w:r w:rsidRPr="00E564C0">
        <w:rPr>
          <w:rFonts w:ascii="Arial" w:hAnsi="Arial" w:cs="Arial"/>
          <w:bCs/>
          <w:sz w:val="26"/>
          <w:szCs w:val="26"/>
        </w:rPr>
        <w:t>1, Rue Pierre Vernier – 25220 THISE</w:t>
      </w:r>
    </w:p>
    <w:p w14:paraId="2602E191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8"/>
          <w:szCs w:val="48"/>
        </w:rPr>
        <w:sym w:font="Wingdings" w:char="F028"/>
      </w:r>
      <w:r w:rsidRPr="00E564C0">
        <w:rPr>
          <w:rFonts w:ascii="Arial" w:hAnsi="Arial" w:cs="Arial"/>
          <w:b/>
          <w:sz w:val="40"/>
          <w:szCs w:val="40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03 81 80 52 90</w:t>
      </w:r>
    </w:p>
    <w:p w14:paraId="579443BA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0"/>
          <w:szCs w:val="40"/>
        </w:rPr>
        <w:t xml:space="preserve">        </w:t>
      </w:r>
      <w:r w:rsidRPr="00E564C0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Pr="00E564C0">
        <w:rPr>
          <w:rFonts w:ascii="Arial" w:hAnsi="Arial" w:cs="Arial"/>
          <w:b/>
          <w:bCs/>
          <w:i/>
          <w:iCs/>
          <w:sz w:val="48"/>
          <w:szCs w:val="48"/>
        </w:rPr>
        <w:t>@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contact@mobilitesbfc.fr</w:t>
      </w:r>
    </w:p>
    <w:p w14:paraId="5C1F0B70" w14:textId="77777777" w:rsidR="00C25957" w:rsidRDefault="00C25957" w:rsidP="00C25957">
      <w:pPr>
        <w:rPr>
          <w:rFonts w:ascii="Arial" w:hAnsi="Arial" w:cs="Arial"/>
          <w:b/>
          <w:sz w:val="40"/>
          <w:szCs w:val="40"/>
        </w:rPr>
      </w:pPr>
    </w:p>
    <w:p w14:paraId="70BB34D6" w14:textId="77777777" w:rsidR="00C25957" w:rsidRDefault="00C25957" w:rsidP="00C25957">
      <w:pPr>
        <w:rPr>
          <w:rFonts w:ascii="Arial" w:hAnsi="Arial" w:cs="Arial"/>
          <w:sz w:val="26"/>
        </w:rPr>
      </w:pPr>
    </w:p>
    <w:p w14:paraId="00438541" w14:textId="77777777" w:rsidR="00301C9D" w:rsidRDefault="00C25957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r w:rsidRPr="00C322BE">
        <w:rPr>
          <w:rFonts w:ascii="Arial" w:hAnsi="Arial" w:cs="Arial"/>
          <w:b/>
          <w:bCs/>
          <w:sz w:val="36"/>
          <w:szCs w:val="36"/>
        </w:rPr>
        <w:t xml:space="preserve">Marché </w:t>
      </w:r>
      <w:r w:rsidR="00301C9D">
        <w:rPr>
          <w:rFonts w:ascii="Arial" w:hAnsi="Arial" w:cs="Arial"/>
          <w:b/>
          <w:bCs/>
          <w:sz w:val="36"/>
          <w:szCs w:val="36"/>
        </w:rPr>
        <w:t xml:space="preserve">formalisé dont les montants </w:t>
      </w:r>
    </w:p>
    <w:p w14:paraId="2E06AF51" w14:textId="395BCFF4" w:rsidR="00C25957" w:rsidRPr="00C322BE" w:rsidRDefault="00301C9D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sont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supérieurs aux seuils européens</w:t>
      </w:r>
    </w:p>
    <w:p w14:paraId="518071EB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79F26C0" w14:textId="18C41103" w:rsidR="00C25957" w:rsidRDefault="00C25957" w:rsidP="00C25957">
      <w:pPr>
        <w:jc w:val="center"/>
        <w:rPr>
          <w:rFonts w:ascii="Arial" w:hAnsi="Arial" w:cs="Arial"/>
          <w:b/>
          <w:szCs w:val="22"/>
        </w:rPr>
      </w:pPr>
      <w:bookmarkStart w:id="5" w:name="_Toc264368832"/>
      <w:bookmarkStart w:id="6" w:name="_Toc485636587"/>
      <w:r w:rsidRPr="00900CB3">
        <w:rPr>
          <w:rFonts w:ascii="Arial" w:hAnsi="Arial" w:cs="Arial"/>
          <w:b/>
          <w:szCs w:val="22"/>
          <w:u w:val="single"/>
        </w:rPr>
        <w:t>MARCHE N</w:t>
      </w:r>
      <w:r w:rsidRPr="00900CB3">
        <w:rPr>
          <w:rFonts w:ascii="Arial" w:hAnsi="Arial" w:cs="Arial"/>
          <w:b/>
          <w:szCs w:val="22"/>
        </w:rPr>
        <w:t>° : </w:t>
      </w:r>
      <w:r w:rsidRPr="00A26166">
        <w:rPr>
          <w:rFonts w:ascii="Arial" w:hAnsi="Arial" w:cs="Arial"/>
          <w:b/>
          <w:szCs w:val="22"/>
        </w:rPr>
        <w:t>202</w:t>
      </w:r>
      <w:r w:rsidR="005C4A55">
        <w:rPr>
          <w:rFonts w:ascii="Arial" w:hAnsi="Arial" w:cs="Arial"/>
          <w:b/>
          <w:szCs w:val="22"/>
        </w:rPr>
        <w:t>6</w:t>
      </w:r>
      <w:r w:rsidRPr="00A26166">
        <w:rPr>
          <w:rFonts w:ascii="Arial" w:hAnsi="Arial" w:cs="Arial"/>
          <w:b/>
          <w:szCs w:val="22"/>
        </w:rPr>
        <w:t>-00</w:t>
      </w:r>
      <w:r w:rsidR="007B321F">
        <w:rPr>
          <w:rFonts w:ascii="Arial" w:hAnsi="Arial" w:cs="Arial"/>
          <w:b/>
          <w:szCs w:val="22"/>
        </w:rPr>
        <w:t>7</w:t>
      </w:r>
    </w:p>
    <w:bookmarkEnd w:id="5"/>
    <w:bookmarkEnd w:id="6"/>
    <w:p w14:paraId="3F9E808C" w14:textId="77777777" w:rsidR="00C25957" w:rsidRPr="00900CB3" w:rsidRDefault="00C25957" w:rsidP="00C25957">
      <w:pPr>
        <w:jc w:val="center"/>
        <w:rPr>
          <w:rFonts w:ascii="Arial" w:hAnsi="Arial" w:cs="Arial"/>
          <w:sz w:val="26"/>
        </w:rPr>
      </w:pPr>
    </w:p>
    <w:p w14:paraId="3EB64ACF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FB9D3B6" w14:textId="77777777" w:rsidR="00345CE5" w:rsidRDefault="00345CE5" w:rsidP="00345CE5">
      <w:pPr>
        <w:rPr>
          <w:rFonts w:ascii="Arial" w:eastAsia="Arial" w:hAnsi="Arial" w:cs="Arial"/>
          <w:b/>
          <w:sz w:val="28"/>
          <w:u w:val="single"/>
        </w:rPr>
      </w:pPr>
    </w:p>
    <w:p w14:paraId="0F5DCC0A" w14:textId="77777777" w:rsidR="008D206F" w:rsidRDefault="008D206F" w:rsidP="008D206F">
      <w:pPr>
        <w:rPr>
          <w:rFonts w:ascii="Arial" w:hAnsi="Arial" w:cs="Arial"/>
          <w:sz w:val="22"/>
          <w:szCs w:val="22"/>
        </w:rPr>
      </w:pPr>
    </w:p>
    <w:p w14:paraId="679A4B9E" w14:textId="77777777" w:rsidR="00345CE5" w:rsidRDefault="00345CE5" w:rsidP="00327034">
      <w:pPr>
        <w:rPr>
          <w:rFonts w:ascii="Arial" w:hAnsi="Arial" w:cs="Arial"/>
          <w:sz w:val="22"/>
          <w:szCs w:val="22"/>
        </w:rPr>
      </w:pPr>
    </w:p>
    <w:p w14:paraId="04B6EDB1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345CE5" w:rsidRPr="00900CB3" w14:paraId="5F37256D" w14:textId="77777777" w:rsidTr="008D206F">
        <w:trPr>
          <w:trHeight w:hRule="exact" w:val="2201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D3B3" w14:textId="77777777" w:rsidR="008D206F" w:rsidRDefault="008D206F" w:rsidP="008D206F">
            <w:pP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</w:p>
          <w:p w14:paraId="7D26FB0F" w14:textId="5213719F" w:rsidR="00345CE5" w:rsidRDefault="00345CE5" w:rsidP="00345CE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Lot </w:t>
            </w:r>
            <w: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1</w:t>
            </w: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 : </w:t>
            </w:r>
          </w:p>
          <w:p w14:paraId="216EB92A" w14:textId="77777777" w:rsidR="00327034" w:rsidRPr="00327034" w:rsidRDefault="00327034" w:rsidP="00327034">
            <w:pPr>
              <w:jc w:val="center"/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</w:pPr>
            <w:r w:rsidRPr="00327034"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  <w:t>Véhicules de type scolaire 30/33 places</w:t>
            </w:r>
          </w:p>
          <w:p w14:paraId="2BDB91A2" w14:textId="77777777" w:rsidR="00327034" w:rsidRPr="00345CE5" w:rsidRDefault="00327034" w:rsidP="00345CE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</w:p>
          <w:p w14:paraId="78C957B8" w14:textId="56D67A84" w:rsidR="00345CE5" w:rsidRPr="00900CB3" w:rsidRDefault="00345CE5" w:rsidP="00D036F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</w:p>
        </w:tc>
      </w:tr>
    </w:tbl>
    <w:p w14:paraId="61A3C2E7" w14:textId="77777777" w:rsidR="00345CE5" w:rsidRPr="00900CB3" w:rsidRDefault="00345CE5" w:rsidP="00345CE5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2EE1962" w14:textId="77777777" w:rsidR="00345CE5" w:rsidRDefault="00345CE5" w:rsidP="00345CE5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AE6F919" w14:textId="77777777" w:rsidR="003C4507" w:rsidRDefault="003C4507" w:rsidP="00345CE5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8A7A70C" w14:textId="77777777" w:rsidR="003C4507" w:rsidRPr="00AC6ECD" w:rsidRDefault="003C4507" w:rsidP="003C450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Tarif v</w:t>
      </w:r>
      <w:r w:rsidRPr="00AC6ECD">
        <w:rPr>
          <w:rFonts w:ascii="Arial" w:hAnsi="Arial" w:cs="Arial"/>
          <w:b/>
          <w:bCs/>
          <w:sz w:val="40"/>
          <w:szCs w:val="40"/>
          <w:u w:val="single"/>
        </w:rPr>
        <w:t>ersion de base</w:t>
      </w:r>
    </w:p>
    <w:p w14:paraId="0933EBB2" w14:textId="77777777" w:rsidR="00345CE5" w:rsidRPr="00345CE5" w:rsidRDefault="00345CE5" w:rsidP="00345CE5">
      <w:pPr>
        <w:rPr>
          <w:rFonts w:ascii="Arial" w:hAnsi="Arial" w:cs="Arial"/>
          <w:b/>
          <w:position w:val="-32"/>
          <w:sz w:val="24"/>
          <w:szCs w:val="24"/>
        </w:rPr>
      </w:pPr>
    </w:p>
    <w:p w14:paraId="0CD4F413" w14:textId="77777777" w:rsidR="00345CE5" w:rsidRPr="00345CE5" w:rsidRDefault="00345CE5" w:rsidP="00345CE5">
      <w:pPr>
        <w:pStyle w:val="RedTxt"/>
        <w:jc w:val="both"/>
        <w:rPr>
          <w:sz w:val="24"/>
          <w:szCs w:val="24"/>
        </w:rPr>
      </w:pPr>
    </w:p>
    <w:p w14:paraId="60A43F10" w14:textId="445D14E4" w:rsidR="00345CE5" w:rsidRPr="00345CE5" w:rsidRDefault="00345CE5" w:rsidP="00345CE5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>Prix HT</w:t>
      </w:r>
      <w:r w:rsidR="00327034">
        <w:rPr>
          <w:rFonts w:ascii="Arial" w:hAnsi="Arial" w:cs="Arial"/>
          <w:sz w:val="24"/>
          <w:szCs w:val="24"/>
        </w:rPr>
        <w:t> :</w:t>
      </w:r>
    </w:p>
    <w:p w14:paraId="59BE389A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718E5D3C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1E95BAB5" w14:textId="50367771" w:rsidR="003C4507" w:rsidRDefault="003C4507" w:rsidP="003C4507">
      <w:pPr>
        <w:pStyle w:val="RedTxt"/>
        <w:ind w:left="-284" w:right="-284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Tarifs de</w:t>
      </w:r>
      <w:r w:rsidR="00327034">
        <w:rPr>
          <w:b/>
          <w:sz w:val="40"/>
          <w:szCs w:val="40"/>
          <w:u w:val="single"/>
        </w:rPr>
        <w:t>s</w:t>
      </w:r>
      <w:r>
        <w:rPr>
          <w:b/>
          <w:sz w:val="40"/>
          <w:szCs w:val="40"/>
          <w:u w:val="single"/>
        </w:rPr>
        <w:t xml:space="preserve"> option</w:t>
      </w:r>
      <w:r w:rsidR="00327034">
        <w:rPr>
          <w:b/>
          <w:sz w:val="40"/>
          <w:szCs w:val="40"/>
          <w:u w:val="single"/>
        </w:rPr>
        <w:t>s</w:t>
      </w:r>
    </w:p>
    <w:p w14:paraId="5A1D348B" w14:textId="77777777" w:rsid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08ADEC20" w14:textId="77777777" w:rsidR="00533662" w:rsidRPr="00345CE5" w:rsidRDefault="00533662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62D1261D" w14:textId="78FCBA5A" w:rsidR="00327034" w:rsidRPr="00533662" w:rsidRDefault="00327034" w:rsidP="00533662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</w:rPr>
      </w:pPr>
      <w:r w:rsidRPr="00A05B7E">
        <w:rPr>
          <w:rFonts w:ascii="Arial" w:hAnsi="Arial" w:cs="Arial"/>
          <w:iCs/>
          <w:sz w:val="24"/>
          <w:szCs w:val="24"/>
        </w:rPr>
        <w:t>Boite auto</w:t>
      </w:r>
      <w:r w:rsidR="00345CE5" w:rsidRPr="00327034">
        <w:rPr>
          <w:rFonts w:ascii="Arial" w:hAnsi="Arial" w:cs="Arial"/>
          <w:sz w:val="24"/>
          <w:szCs w:val="24"/>
        </w:rPr>
        <w:t xml:space="preserve"> HT</w:t>
      </w:r>
      <w:r>
        <w:rPr>
          <w:rFonts w:ascii="Arial" w:hAnsi="Arial" w:cs="Arial"/>
          <w:sz w:val="24"/>
          <w:szCs w:val="24"/>
        </w:rPr>
        <w:t> :</w:t>
      </w:r>
    </w:p>
    <w:p w14:paraId="56D1B722" w14:textId="06003A19" w:rsidR="00327034" w:rsidRPr="00533662" w:rsidRDefault="00327034" w:rsidP="00533662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Ralentisseur</w:t>
      </w:r>
      <w:r w:rsidRPr="00345CE5">
        <w:rPr>
          <w:rFonts w:ascii="Arial" w:hAnsi="Arial" w:cs="Arial"/>
          <w:sz w:val="24"/>
          <w:szCs w:val="24"/>
        </w:rPr>
        <w:t xml:space="preserve"> HT</w:t>
      </w:r>
      <w:r>
        <w:rPr>
          <w:rFonts w:ascii="Arial" w:hAnsi="Arial" w:cs="Arial"/>
          <w:sz w:val="24"/>
          <w:szCs w:val="24"/>
        </w:rPr>
        <w:t> :</w:t>
      </w:r>
    </w:p>
    <w:p w14:paraId="3FF6B5B9" w14:textId="30499E90" w:rsidR="00327034" w:rsidRDefault="00327034" w:rsidP="00327034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Clim</w:t>
      </w:r>
      <w:r w:rsidRPr="00345CE5">
        <w:rPr>
          <w:rFonts w:ascii="Arial" w:hAnsi="Arial" w:cs="Arial"/>
          <w:sz w:val="24"/>
          <w:szCs w:val="24"/>
        </w:rPr>
        <w:t xml:space="preserve"> HT</w:t>
      </w:r>
      <w:r>
        <w:rPr>
          <w:rFonts w:ascii="Arial" w:hAnsi="Arial" w:cs="Arial"/>
          <w:sz w:val="24"/>
          <w:szCs w:val="24"/>
        </w:rPr>
        <w:t> :</w:t>
      </w:r>
    </w:p>
    <w:p w14:paraId="0FE96A7C" w14:textId="3A5F8593" w:rsidR="009001BE" w:rsidRDefault="009001BE" w:rsidP="00327034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Annexe 7, pré-équipement UFR HT :</w:t>
      </w:r>
    </w:p>
    <w:p w14:paraId="0871E5E5" w14:textId="23A7D9AE" w:rsidR="008D206F" w:rsidRPr="008D206F" w:rsidRDefault="009001BE" w:rsidP="008D206F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UFR complet :</w:t>
      </w:r>
    </w:p>
    <w:p w14:paraId="2C9ED54C" w14:textId="77777777" w:rsidR="00327034" w:rsidRPr="00345CE5" w:rsidRDefault="00327034" w:rsidP="00327034">
      <w:p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</w:p>
    <w:p w14:paraId="678AB3E5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</w:p>
    <w:p w14:paraId="4F2440CA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CD6751A" w14:textId="77777777" w:rsidR="00345CE5" w:rsidRPr="00345CE5" w:rsidRDefault="00345CE5" w:rsidP="00345CE5">
      <w:pPr>
        <w:ind w:left="2836" w:firstLine="709"/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 xml:space="preserve">Fait en un seul original, </w:t>
      </w:r>
    </w:p>
    <w:p w14:paraId="0A57399F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F4A2DB3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6BC81AE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  <w:t xml:space="preserve">A ………………………….  Le ……………………………. </w:t>
      </w:r>
    </w:p>
    <w:p w14:paraId="76BDA2FA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64224987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26BB1DD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8931B64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E8E9655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F2A0DE6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B641449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696B054A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Mention Manuscrite « LU et APPROUVE »</w:t>
      </w:r>
    </w:p>
    <w:p w14:paraId="49B6E0BE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Cachet de l’entreprise</w:t>
      </w:r>
    </w:p>
    <w:p w14:paraId="07D8B257" w14:textId="77777777" w:rsidR="00345CE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Signature de son représentant légal</w:t>
      </w:r>
    </w:p>
    <w:p w14:paraId="1F3E7ADD" w14:textId="77777777" w:rsidR="00345CE5" w:rsidRPr="00142108" w:rsidRDefault="00345CE5" w:rsidP="00345CE5">
      <w:pPr>
        <w:jc w:val="both"/>
        <w:rPr>
          <w:rFonts w:ascii="Arial" w:hAnsi="Arial" w:cs="Arial"/>
          <w:sz w:val="18"/>
        </w:rPr>
      </w:pPr>
    </w:p>
    <w:p w14:paraId="3AFC4029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697E6D07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22994F6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00447F08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5ECA0B54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7D7F5328" w14:textId="77777777" w:rsidR="008D206F" w:rsidRDefault="008D206F" w:rsidP="00345CE5">
      <w:pPr>
        <w:jc w:val="center"/>
        <w:rPr>
          <w:rFonts w:ascii="Arial" w:hAnsi="Arial" w:cs="Arial"/>
          <w:sz w:val="22"/>
          <w:szCs w:val="22"/>
        </w:rPr>
      </w:pPr>
    </w:p>
    <w:p w14:paraId="3B71B04F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CBA61D8" w14:textId="77777777" w:rsidR="00345CE5" w:rsidRDefault="00345CE5" w:rsidP="003C4507">
      <w:pPr>
        <w:rPr>
          <w:rFonts w:ascii="Arial" w:hAnsi="Arial" w:cs="Arial"/>
          <w:sz w:val="22"/>
          <w:szCs w:val="22"/>
        </w:rPr>
      </w:pPr>
    </w:p>
    <w:p w14:paraId="22CB3897" w14:textId="77777777" w:rsidR="00345CE5" w:rsidRDefault="00345CE5" w:rsidP="00327034">
      <w:pPr>
        <w:rPr>
          <w:rFonts w:ascii="Arial" w:hAnsi="Arial" w:cs="Arial"/>
          <w:sz w:val="22"/>
          <w:szCs w:val="22"/>
        </w:rPr>
      </w:pPr>
    </w:p>
    <w:p w14:paraId="6946B03A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345CE5" w:rsidRPr="00900CB3" w14:paraId="0828F249" w14:textId="77777777" w:rsidTr="008D206F">
        <w:trPr>
          <w:trHeight w:hRule="exact" w:val="2129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92EF" w14:textId="77777777" w:rsidR="00327034" w:rsidRDefault="00345CE5" w:rsidP="00D036F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Lot </w:t>
            </w:r>
            <w: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2</w:t>
            </w: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 : </w:t>
            </w:r>
          </w:p>
          <w:p w14:paraId="139E96A9" w14:textId="77777777" w:rsidR="00327034" w:rsidRPr="00170D5B" w:rsidRDefault="00327034" w:rsidP="00327034">
            <w:pPr>
              <w:jc w:val="center"/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</w:pPr>
            <w:r w:rsidRPr="00170D5B"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  <w:t>Véhicules de type scolaire 45/63 places</w:t>
            </w:r>
          </w:p>
          <w:p w14:paraId="4CC04BCE" w14:textId="77777777" w:rsidR="00345CE5" w:rsidRPr="00900CB3" w:rsidRDefault="00345CE5" w:rsidP="00D036F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</w:p>
        </w:tc>
      </w:tr>
    </w:tbl>
    <w:p w14:paraId="004C61C6" w14:textId="370B0C8C" w:rsidR="00345CE5" w:rsidRPr="00327034" w:rsidRDefault="00345CE5" w:rsidP="00327034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03EEF3E0" w14:textId="77777777" w:rsidR="00345CE5" w:rsidRDefault="00345CE5" w:rsidP="00345CE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2C05AF1" w14:textId="77777777" w:rsidR="003C4507" w:rsidRPr="00AC6ECD" w:rsidRDefault="003C4507" w:rsidP="003C450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Tarif v</w:t>
      </w:r>
      <w:r w:rsidRPr="00AC6ECD">
        <w:rPr>
          <w:rFonts w:ascii="Arial" w:hAnsi="Arial" w:cs="Arial"/>
          <w:b/>
          <w:bCs/>
          <w:sz w:val="40"/>
          <w:szCs w:val="40"/>
          <w:u w:val="single"/>
        </w:rPr>
        <w:t>ersion de base</w:t>
      </w:r>
    </w:p>
    <w:p w14:paraId="426990DE" w14:textId="77777777" w:rsidR="00345CE5" w:rsidRPr="00345CE5" w:rsidRDefault="00345CE5" w:rsidP="00345CE5">
      <w:pPr>
        <w:rPr>
          <w:rFonts w:ascii="Arial" w:hAnsi="Arial" w:cs="Arial"/>
          <w:b/>
          <w:position w:val="-32"/>
          <w:sz w:val="24"/>
          <w:szCs w:val="24"/>
        </w:rPr>
      </w:pPr>
    </w:p>
    <w:p w14:paraId="32D734CE" w14:textId="77777777" w:rsidR="00345CE5" w:rsidRPr="00345CE5" w:rsidRDefault="00345CE5" w:rsidP="00345CE5">
      <w:pPr>
        <w:pStyle w:val="RedTxt"/>
        <w:jc w:val="both"/>
        <w:rPr>
          <w:sz w:val="24"/>
          <w:szCs w:val="24"/>
        </w:rPr>
      </w:pPr>
    </w:p>
    <w:p w14:paraId="0511909E" w14:textId="3FCD1071" w:rsidR="00345CE5" w:rsidRPr="00327034" w:rsidRDefault="00345CE5" w:rsidP="00327034">
      <w:pPr>
        <w:pStyle w:val="Paragraphedeliste"/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327034">
        <w:rPr>
          <w:rFonts w:ascii="Arial" w:hAnsi="Arial" w:cs="Arial"/>
          <w:sz w:val="24"/>
          <w:szCs w:val="24"/>
        </w:rPr>
        <w:t>Prix HT</w:t>
      </w:r>
      <w:r w:rsidR="00327034">
        <w:rPr>
          <w:rFonts w:ascii="Arial" w:hAnsi="Arial" w:cs="Arial"/>
          <w:sz w:val="24"/>
          <w:szCs w:val="24"/>
        </w:rPr>
        <w:t> :</w:t>
      </w:r>
    </w:p>
    <w:p w14:paraId="3D1EB14F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715085E0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71286407" w14:textId="24C938F8" w:rsidR="003C4507" w:rsidRDefault="003C4507" w:rsidP="003C4507">
      <w:pPr>
        <w:pStyle w:val="RedTxt"/>
        <w:ind w:left="-284" w:right="-284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Tarifs d</w:t>
      </w:r>
      <w:r w:rsidR="00327034">
        <w:rPr>
          <w:b/>
          <w:sz w:val="40"/>
          <w:szCs w:val="40"/>
          <w:u w:val="single"/>
        </w:rPr>
        <w:t>es</w:t>
      </w:r>
      <w:r>
        <w:rPr>
          <w:b/>
          <w:sz w:val="40"/>
          <w:szCs w:val="40"/>
          <w:u w:val="single"/>
        </w:rPr>
        <w:t xml:space="preserve"> option</w:t>
      </w:r>
      <w:r w:rsidR="00327034">
        <w:rPr>
          <w:b/>
          <w:sz w:val="40"/>
          <w:szCs w:val="40"/>
          <w:u w:val="single"/>
        </w:rPr>
        <w:t>s</w:t>
      </w:r>
    </w:p>
    <w:p w14:paraId="09A6DD65" w14:textId="77777777" w:rsid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53ABB627" w14:textId="77777777" w:rsidR="00533662" w:rsidRPr="00345CE5" w:rsidRDefault="00533662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62339A73" w14:textId="2A9E4879" w:rsidR="00327034" w:rsidRPr="00327034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</w:rPr>
      </w:pPr>
      <w:r w:rsidRPr="00707AE6">
        <w:rPr>
          <w:rFonts w:ascii="Arial" w:hAnsi="Arial" w:cs="Arial"/>
          <w:iCs/>
          <w:sz w:val="24"/>
          <w:szCs w:val="24"/>
        </w:rPr>
        <w:t>Clim avec double vitrage et suppression des rideau</w:t>
      </w:r>
      <w:r>
        <w:rPr>
          <w:rFonts w:ascii="Arial" w:hAnsi="Arial" w:cs="Arial"/>
          <w:iCs/>
          <w:sz w:val="24"/>
          <w:szCs w:val="24"/>
        </w:rPr>
        <w:t xml:space="preserve">x </w:t>
      </w:r>
      <w:r w:rsidRPr="00327034">
        <w:rPr>
          <w:rFonts w:ascii="Arial" w:hAnsi="Arial" w:cs="Arial"/>
          <w:sz w:val="24"/>
          <w:szCs w:val="24"/>
        </w:rPr>
        <w:t>HT :</w:t>
      </w:r>
    </w:p>
    <w:p w14:paraId="05ED23FF" w14:textId="3B994B62" w:rsidR="00327034" w:rsidRPr="00327034" w:rsidRDefault="00327034" w:rsidP="00327034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707AE6">
        <w:rPr>
          <w:rFonts w:ascii="Arial" w:hAnsi="Arial" w:cs="Arial"/>
          <w:iCs/>
          <w:sz w:val="24"/>
          <w:szCs w:val="24"/>
        </w:rPr>
        <w:t>Boite à vitesses automatique robotisée</w:t>
      </w:r>
      <w:r w:rsidRPr="00345CE5">
        <w:rPr>
          <w:rFonts w:ascii="Arial" w:hAnsi="Arial" w:cs="Arial"/>
          <w:sz w:val="24"/>
          <w:szCs w:val="24"/>
        </w:rPr>
        <w:t xml:space="preserve"> HT</w:t>
      </w:r>
      <w:r>
        <w:rPr>
          <w:rFonts w:ascii="Arial" w:hAnsi="Arial" w:cs="Arial"/>
          <w:sz w:val="24"/>
          <w:szCs w:val="24"/>
        </w:rPr>
        <w:t> :</w:t>
      </w:r>
    </w:p>
    <w:p w14:paraId="758A9EDD" w14:textId="74BA7284" w:rsidR="00327034" w:rsidRPr="00327034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</w:rPr>
      </w:pPr>
      <w:r w:rsidRPr="002179F2">
        <w:rPr>
          <w:rFonts w:ascii="Arial" w:hAnsi="Arial" w:cs="Arial"/>
          <w:iCs/>
          <w:sz w:val="24"/>
          <w:szCs w:val="24"/>
        </w:rPr>
        <w:t>Rack à bagages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27034">
        <w:rPr>
          <w:rFonts w:ascii="Arial" w:hAnsi="Arial" w:cs="Arial"/>
          <w:sz w:val="24"/>
          <w:szCs w:val="24"/>
        </w:rPr>
        <w:t>HT :</w:t>
      </w:r>
    </w:p>
    <w:p w14:paraId="72AEA5AE" w14:textId="073BC4C4" w:rsidR="00327034" w:rsidRPr="002179F2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</w:rPr>
      </w:pPr>
      <w:r w:rsidRPr="002179F2">
        <w:rPr>
          <w:rFonts w:ascii="Arial" w:hAnsi="Arial" w:cs="Arial"/>
          <w:iCs/>
          <w:sz w:val="24"/>
          <w:szCs w:val="24"/>
        </w:rPr>
        <w:t>Equipement PMR complet, assises relevables</w:t>
      </w:r>
      <w:r>
        <w:rPr>
          <w:rFonts w:ascii="Arial" w:hAnsi="Arial" w:cs="Arial"/>
          <w:iCs/>
          <w:sz w:val="24"/>
          <w:szCs w:val="24"/>
        </w:rPr>
        <w:t xml:space="preserve"> HT :</w:t>
      </w:r>
    </w:p>
    <w:p w14:paraId="30E1E0BC" w14:textId="0ED13DF1" w:rsidR="00327034" w:rsidRPr="00A05B7E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A05B7E">
        <w:rPr>
          <w:rFonts w:ascii="Arial" w:hAnsi="Arial" w:cs="Arial"/>
          <w:iCs/>
          <w:sz w:val="24"/>
          <w:szCs w:val="24"/>
        </w:rPr>
        <w:t>Boutons «</w:t>
      </w:r>
      <w:r w:rsidRPr="00A05B7E">
        <w:rPr>
          <w:rFonts w:ascii="Arial" w:hAnsi="Arial" w:cs="Arial"/>
          <w:iCs/>
          <w:sz w:val="24"/>
          <w:szCs w:val="24"/>
          <w:u w:val="single"/>
        </w:rPr>
        <w:t> </w:t>
      </w:r>
      <w:r w:rsidRPr="00A05B7E">
        <w:rPr>
          <w:rFonts w:ascii="Arial" w:hAnsi="Arial" w:cs="Arial"/>
          <w:iCs/>
          <w:sz w:val="24"/>
          <w:szCs w:val="24"/>
        </w:rPr>
        <w:t>arrêt demandé ». Prédisposition Annexe 11 avec support avant et pré câblage avant, latéral, et arrière</w:t>
      </w:r>
      <w:r>
        <w:rPr>
          <w:rFonts w:ascii="Arial" w:hAnsi="Arial" w:cs="Arial"/>
          <w:iCs/>
          <w:sz w:val="24"/>
          <w:szCs w:val="24"/>
        </w:rPr>
        <w:t xml:space="preserve"> HT :</w:t>
      </w:r>
    </w:p>
    <w:p w14:paraId="5BAB7E7F" w14:textId="1EFC5D9E" w:rsidR="00327034" w:rsidRPr="00A05B7E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A05B7E">
        <w:rPr>
          <w:rFonts w:ascii="Arial" w:hAnsi="Arial" w:cs="Arial"/>
          <w:iCs/>
          <w:sz w:val="24"/>
          <w:szCs w:val="24"/>
        </w:rPr>
        <w:t>Simple porte centrale, et suppression pré-équipement PMR</w:t>
      </w:r>
      <w:r>
        <w:rPr>
          <w:rFonts w:ascii="Arial" w:hAnsi="Arial" w:cs="Arial"/>
          <w:iCs/>
          <w:sz w:val="24"/>
          <w:szCs w:val="24"/>
        </w:rPr>
        <w:t xml:space="preserve"> HT :</w:t>
      </w:r>
    </w:p>
    <w:p w14:paraId="5B2ED009" w14:textId="14CCCCE9" w:rsidR="00327034" w:rsidRPr="00707AE6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Longueur 10.50 m environ 45 places minimum HT :</w:t>
      </w:r>
    </w:p>
    <w:p w14:paraId="2DEFCDD3" w14:textId="50810517" w:rsidR="00327034" w:rsidRPr="008D206F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Longueur 12 m environ, 53 places minimum HT :</w:t>
      </w:r>
    </w:p>
    <w:p w14:paraId="0B577856" w14:textId="266F62C9" w:rsidR="008D206F" w:rsidRPr="008F3B48" w:rsidRDefault="008D206F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Hybridation moteur HT :</w:t>
      </w:r>
    </w:p>
    <w:p w14:paraId="61FD6B16" w14:textId="77777777" w:rsidR="00327034" w:rsidRPr="00345CE5" w:rsidRDefault="00327034" w:rsidP="00327034">
      <w:p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</w:p>
    <w:p w14:paraId="52020CEC" w14:textId="77777777" w:rsidR="00327034" w:rsidRPr="00345CE5" w:rsidRDefault="00327034" w:rsidP="00327034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</w:p>
    <w:p w14:paraId="5FFEF93A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</w:p>
    <w:p w14:paraId="53AC0C46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0A5FA9FB" w14:textId="77777777" w:rsidR="00345CE5" w:rsidRPr="00345CE5" w:rsidRDefault="00345CE5" w:rsidP="00345CE5">
      <w:pPr>
        <w:ind w:left="2836" w:firstLine="709"/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 xml:space="preserve">Fait en un seul original, </w:t>
      </w:r>
    </w:p>
    <w:p w14:paraId="1308BFC7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51B1F49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301CACE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  <w:t xml:space="preserve">A ………………………….  Le ……………………………. </w:t>
      </w:r>
    </w:p>
    <w:p w14:paraId="66CE1B46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0BF92F7D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719F86D4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0046A9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47A6BE4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789CA6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C273460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p w14:paraId="471127FB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Mention Manuscrite « LU et APPROUVE »</w:t>
      </w:r>
    </w:p>
    <w:p w14:paraId="7837B19B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Cachet de l’entreprise</w:t>
      </w:r>
    </w:p>
    <w:p w14:paraId="0BA576F5" w14:textId="77777777" w:rsidR="00345CE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Signature de son représentant légal</w:t>
      </w:r>
    </w:p>
    <w:p w14:paraId="65D13AFE" w14:textId="77777777" w:rsidR="00345CE5" w:rsidRPr="00142108" w:rsidRDefault="00345CE5" w:rsidP="00345CE5">
      <w:pPr>
        <w:jc w:val="both"/>
        <w:rPr>
          <w:rFonts w:ascii="Arial" w:hAnsi="Arial" w:cs="Arial"/>
          <w:sz w:val="18"/>
        </w:rPr>
      </w:pPr>
    </w:p>
    <w:p w14:paraId="26D0FFA3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6412E27D" w14:textId="77777777" w:rsidR="00345CE5" w:rsidRDefault="00345CE5" w:rsidP="00533662">
      <w:pPr>
        <w:rPr>
          <w:rFonts w:ascii="Arial" w:hAnsi="Arial" w:cs="Arial"/>
          <w:sz w:val="22"/>
          <w:szCs w:val="22"/>
        </w:rPr>
      </w:pPr>
    </w:p>
    <w:p w14:paraId="7FF14B19" w14:textId="77777777" w:rsidR="00345CE5" w:rsidRDefault="00345CE5" w:rsidP="00345CE5">
      <w:pPr>
        <w:rPr>
          <w:rFonts w:ascii="Arial" w:hAnsi="Arial" w:cs="Arial"/>
          <w:sz w:val="22"/>
          <w:szCs w:val="22"/>
        </w:rPr>
      </w:pPr>
    </w:p>
    <w:p w14:paraId="66DB0853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345CE5" w:rsidRPr="00900CB3" w14:paraId="768A52F1" w14:textId="77777777" w:rsidTr="00533662">
        <w:trPr>
          <w:trHeight w:hRule="exact" w:val="2065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3112" w14:textId="77777777" w:rsidR="00533662" w:rsidRDefault="00345CE5" w:rsidP="00345CE5">
            <w:pPr>
              <w:pStyle w:val="RedTxt"/>
              <w:ind w:left="-284" w:right="-284"/>
              <w:jc w:val="center"/>
              <w:rPr>
                <w:b/>
                <w:sz w:val="40"/>
                <w:szCs w:val="40"/>
                <w:u w:val="single"/>
              </w:rPr>
            </w:pPr>
            <w:r w:rsidRPr="00AC6ECD">
              <w:rPr>
                <w:b/>
                <w:sz w:val="40"/>
                <w:szCs w:val="40"/>
                <w:u w:val="single"/>
              </w:rPr>
              <w:t xml:space="preserve">Lot </w:t>
            </w:r>
            <w:r>
              <w:rPr>
                <w:b/>
                <w:sz w:val="40"/>
                <w:szCs w:val="40"/>
                <w:u w:val="single"/>
              </w:rPr>
              <w:t>3</w:t>
            </w:r>
            <w:r w:rsidRPr="00AC6ECD">
              <w:rPr>
                <w:b/>
                <w:sz w:val="40"/>
                <w:szCs w:val="40"/>
                <w:u w:val="single"/>
              </w:rPr>
              <w:t xml:space="preserve"> : </w:t>
            </w:r>
          </w:p>
          <w:p w14:paraId="761B21E2" w14:textId="49CFE81F" w:rsidR="00533662" w:rsidRPr="00170D5B" w:rsidRDefault="00533662" w:rsidP="00533662">
            <w:pPr>
              <w:jc w:val="center"/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</w:pPr>
            <w:r w:rsidRPr="00170D5B"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  <w:t>Véhicules de type ligne 4</w:t>
            </w:r>
            <w:r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  <w:t>5</w:t>
            </w:r>
            <w:r w:rsidR="00104986"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  <w:t>/61</w:t>
            </w:r>
            <w:bookmarkStart w:id="7" w:name="_GoBack"/>
            <w:bookmarkEnd w:id="7"/>
            <w:r w:rsidRPr="00170D5B"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  <w:t xml:space="preserve"> places</w:t>
            </w:r>
          </w:p>
          <w:p w14:paraId="1980A017" w14:textId="77777777" w:rsidR="00345CE5" w:rsidRPr="00900CB3" w:rsidRDefault="00345CE5" w:rsidP="00D036F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</w:p>
        </w:tc>
      </w:tr>
    </w:tbl>
    <w:p w14:paraId="339CD76B" w14:textId="77777777" w:rsidR="00345CE5" w:rsidRPr="00900CB3" w:rsidRDefault="00345CE5" w:rsidP="00345CE5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6A19EEF6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A4B8190" w14:textId="77777777" w:rsidR="003C4507" w:rsidRDefault="003C4507" w:rsidP="00345CE5">
      <w:pPr>
        <w:jc w:val="center"/>
        <w:rPr>
          <w:rFonts w:ascii="Arial" w:hAnsi="Arial" w:cs="Arial"/>
          <w:sz w:val="22"/>
          <w:szCs w:val="22"/>
        </w:rPr>
      </w:pPr>
    </w:p>
    <w:p w14:paraId="655CB9EE" w14:textId="3EA2713C" w:rsidR="00DA22E0" w:rsidRPr="00AC6ECD" w:rsidRDefault="003C4507" w:rsidP="003C450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Tarif v</w:t>
      </w:r>
      <w:r w:rsidR="00DA22E0" w:rsidRPr="00AC6ECD">
        <w:rPr>
          <w:rFonts w:ascii="Arial" w:hAnsi="Arial" w:cs="Arial"/>
          <w:b/>
          <w:bCs/>
          <w:sz w:val="40"/>
          <w:szCs w:val="40"/>
          <w:u w:val="single"/>
        </w:rPr>
        <w:t>ersion de base</w:t>
      </w:r>
    </w:p>
    <w:p w14:paraId="3155C1D8" w14:textId="77777777" w:rsidR="00DA22E0" w:rsidRPr="00DA22E0" w:rsidRDefault="00DA22E0" w:rsidP="00DA22E0">
      <w:pPr>
        <w:rPr>
          <w:rFonts w:ascii="Arial" w:hAnsi="Arial" w:cs="Arial"/>
          <w:b/>
          <w:position w:val="-32"/>
          <w:sz w:val="24"/>
          <w:szCs w:val="24"/>
        </w:rPr>
      </w:pPr>
    </w:p>
    <w:p w14:paraId="1410B939" w14:textId="77777777" w:rsidR="00DA22E0" w:rsidRPr="00DA22E0" w:rsidRDefault="00DA22E0" w:rsidP="00DA22E0">
      <w:pPr>
        <w:pStyle w:val="RedTxt"/>
        <w:jc w:val="both"/>
        <w:rPr>
          <w:sz w:val="24"/>
          <w:szCs w:val="24"/>
        </w:rPr>
      </w:pPr>
    </w:p>
    <w:p w14:paraId="609E79A0" w14:textId="4FD14FC3" w:rsidR="00DA22E0" w:rsidRPr="00DA22E0" w:rsidRDefault="00DA22E0" w:rsidP="00DA22E0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>Prix HT</w:t>
      </w:r>
      <w:r w:rsidR="00533662">
        <w:rPr>
          <w:rFonts w:ascii="Arial" w:hAnsi="Arial" w:cs="Arial"/>
          <w:sz w:val="24"/>
          <w:szCs w:val="24"/>
        </w:rPr>
        <w:t> :</w:t>
      </w:r>
    </w:p>
    <w:p w14:paraId="32A43EA4" w14:textId="3BF789DC" w:rsid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ab/>
      </w:r>
    </w:p>
    <w:p w14:paraId="709E0224" w14:textId="77777777" w:rsidR="003C4507" w:rsidRPr="00DA22E0" w:rsidRDefault="003C4507" w:rsidP="00DA22E0">
      <w:pPr>
        <w:jc w:val="both"/>
        <w:rPr>
          <w:rFonts w:ascii="Arial" w:hAnsi="Arial" w:cs="Arial"/>
          <w:sz w:val="24"/>
          <w:szCs w:val="24"/>
        </w:rPr>
      </w:pPr>
    </w:p>
    <w:p w14:paraId="6203DB5D" w14:textId="2964986D" w:rsidR="00DA22E0" w:rsidRDefault="003C4507" w:rsidP="00DA22E0">
      <w:pPr>
        <w:pStyle w:val="RedTxt"/>
        <w:ind w:left="-284" w:right="-284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Tarifs</w:t>
      </w:r>
      <w:r w:rsidR="00DA22E0">
        <w:rPr>
          <w:b/>
          <w:sz w:val="40"/>
          <w:szCs w:val="40"/>
          <w:u w:val="single"/>
        </w:rPr>
        <w:t xml:space="preserve"> des options</w:t>
      </w:r>
    </w:p>
    <w:p w14:paraId="49036B0E" w14:textId="77777777" w:rsidR="00DA22E0" w:rsidRPr="00DA22E0" w:rsidRDefault="00DA22E0" w:rsidP="00DA22E0">
      <w:pPr>
        <w:pStyle w:val="RedTxt"/>
        <w:ind w:left="-284" w:right="-284"/>
        <w:jc w:val="center"/>
        <w:rPr>
          <w:b/>
          <w:sz w:val="24"/>
          <w:szCs w:val="24"/>
          <w:u w:val="single"/>
        </w:rPr>
      </w:pPr>
    </w:p>
    <w:p w14:paraId="232EE3FC" w14:textId="77777777" w:rsidR="00DA22E0" w:rsidRPr="00DA22E0" w:rsidRDefault="00DA22E0" w:rsidP="00DA22E0">
      <w:pPr>
        <w:pStyle w:val="RedTxt"/>
        <w:ind w:left="-284" w:right="-284"/>
        <w:jc w:val="center"/>
        <w:rPr>
          <w:b/>
          <w:sz w:val="24"/>
          <w:szCs w:val="24"/>
          <w:u w:val="single"/>
        </w:rPr>
      </w:pPr>
    </w:p>
    <w:p w14:paraId="1FCE1910" w14:textId="43CD1A05" w:rsidR="00231081" w:rsidRPr="00ED6F22" w:rsidRDefault="00231081" w:rsidP="00231081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</w:rPr>
      </w:pPr>
      <w:r w:rsidRPr="00ED6F22">
        <w:rPr>
          <w:rFonts w:ascii="Arial" w:hAnsi="Arial" w:cs="Arial"/>
          <w:iCs/>
          <w:sz w:val="24"/>
          <w:szCs w:val="24"/>
        </w:rPr>
        <w:t>Rehausse de plancher</w:t>
      </w:r>
      <w:r>
        <w:rPr>
          <w:rFonts w:ascii="Arial" w:hAnsi="Arial" w:cs="Arial"/>
          <w:iCs/>
          <w:sz w:val="24"/>
          <w:szCs w:val="24"/>
        </w:rPr>
        <w:t xml:space="preserve"> HT :</w:t>
      </w:r>
    </w:p>
    <w:p w14:paraId="17EEF746" w14:textId="36985D7D" w:rsidR="00533662" w:rsidRPr="00707AE6" w:rsidRDefault="00533662" w:rsidP="00533662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Longueur 10.50 m environ 45 places minimum </w:t>
      </w:r>
      <w:r w:rsidR="00231081">
        <w:rPr>
          <w:rFonts w:ascii="Arial" w:hAnsi="Arial" w:cs="Arial"/>
          <w:iCs/>
          <w:sz w:val="24"/>
          <w:szCs w:val="24"/>
        </w:rPr>
        <w:t xml:space="preserve">HT </w:t>
      </w:r>
      <w:r>
        <w:rPr>
          <w:rFonts w:ascii="Arial" w:hAnsi="Arial" w:cs="Arial"/>
          <w:iCs/>
          <w:sz w:val="24"/>
          <w:szCs w:val="24"/>
        </w:rPr>
        <w:t>:</w:t>
      </w:r>
    </w:p>
    <w:p w14:paraId="4590E5FC" w14:textId="67A71098" w:rsidR="00533662" w:rsidRPr="008D206F" w:rsidRDefault="00533662" w:rsidP="00533662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Longueur 12 m environ, 53 places minimum </w:t>
      </w:r>
      <w:r w:rsidR="00231081">
        <w:rPr>
          <w:rFonts w:ascii="Arial" w:hAnsi="Arial" w:cs="Arial"/>
          <w:iCs/>
          <w:sz w:val="24"/>
          <w:szCs w:val="24"/>
        </w:rPr>
        <w:t xml:space="preserve">HT </w:t>
      </w:r>
      <w:r>
        <w:rPr>
          <w:rFonts w:ascii="Arial" w:hAnsi="Arial" w:cs="Arial"/>
          <w:iCs/>
          <w:sz w:val="24"/>
          <w:szCs w:val="24"/>
        </w:rPr>
        <w:t>:</w:t>
      </w:r>
    </w:p>
    <w:p w14:paraId="0B0EB33E" w14:textId="7B1FD707" w:rsidR="008D206F" w:rsidRPr="008D206F" w:rsidRDefault="008D206F" w:rsidP="008D206F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Hybridation moteur HT :</w:t>
      </w:r>
    </w:p>
    <w:p w14:paraId="76610F44" w14:textId="77777777" w:rsidR="00DA22E0" w:rsidRPr="00DA22E0" w:rsidRDefault="00DA22E0" w:rsidP="00DA22E0">
      <w:p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</w:p>
    <w:p w14:paraId="42A440F4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325CAA55" w14:textId="77777777" w:rsidR="00DA22E0" w:rsidRPr="00DA22E0" w:rsidRDefault="00DA22E0" w:rsidP="00DA22E0">
      <w:pPr>
        <w:ind w:left="2836" w:firstLine="709"/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 xml:space="preserve">Fait en un seul original, </w:t>
      </w:r>
    </w:p>
    <w:p w14:paraId="27FF429E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06AB62AC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77F50798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  <w:t xml:space="preserve">A ………………………….  Le ……………………………. </w:t>
      </w:r>
    </w:p>
    <w:p w14:paraId="0E314B62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14259724" w14:textId="77777777" w:rsid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34811262" w14:textId="77777777" w:rsidR="00345CE5" w:rsidRDefault="00345CE5" w:rsidP="00DA22E0">
      <w:pPr>
        <w:jc w:val="both"/>
        <w:rPr>
          <w:rFonts w:ascii="Arial" w:hAnsi="Arial" w:cs="Arial"/>
          <w:sz w:val="24"/>
          <w:szCs w:val="24"/>
        </w:rPr>
      </w:pPr>
    </w:p>
    <w:p w14:paraId="7A5DDB82" w14:textId="77777777" w:rsidR="00345CE5" w:rsidRPr="00DA22E0" w:rsidRDefault="00345CE5" w:rsidP="00DA22E0">
      <w:pPr>
        <w:jc w:val="both"/>
        <w:rPr>
          <w:rFonts w:ascii="Arial" w:hAnsi="Arial" w:cs="Arial"/>
          <w:sz w:val="24"/>
          <w:szCs w:val="24"/>
        </w:rPr>
      </w:pPr>
    </w:p>
    <w:p w14:paraId="0123FDD3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5CCD2E8A" w14:textId="77777777" w:rsidR="00DA22E0" w:rsidRPr="004E1A0B" w:rsidRDefault="00DA22E0" w:rsidP="00DA22E0">
      <w:pPr>
        <w:jc w:val="both"/>
        <w:rPr>
          <w:rFonts w:ascii="Arial" w:hAnsi="Arial" w:cs="Arial"/>
          <w:sz w:val="18"/>
          <w:szCs w:val="18"/>
        </w:rPr>
      </w:pPr>
      <w:r w:rsidRPr="004E1A0B">
        <w:rPr>
          <w:rFonts w:ascii="Arial" w:hAnsi="Arial" w:cs="Arial"/>
          <w:sz w:val="18"/>
          <w:szCs w:val="18"/>
        </w:rPr>
        <w:t>Mention Manuscrite « LU et APPROUVE »</w:t>
      </w:r>
    </w:p>
    <w:p w14:paraId="467F4863" w14:textId="77777777" w:rsidR="00DA22E0" w:rsidRPr="004E1A0B" w:rsidRDefault="00DA22E0" w:rsidP="00DA22E0">
      <w:pPr>
        <w:jc w:val="both"/>
        <w:rPr>
          <w:rFonts w:ascii="Arial" w:hAnsi="Arial" w:cs="Arial"/>
          <w:sz w:val="18"/>
          <w:szCs w:val="18"/>
        </w:rPr>
      </w:pPr>
      <w:r w:rsidRPr="004E1A0B">
        <w:rPr>
          <w:rFonts w:ascii="Arial" w:hAnsi="Arial" w:cs="Arial"/>
          <w:sz w:val="18"/>
          <w:szCs w:val="18"/>
        </w:rPr>
        <w:t>Cachet de l’entreprise</w:t>
      </w:r>
    </w:p>
    <w:p w14:paraId="1C08E49E" w14:textId="77777777" w:rsidR="00DA22E0" w:rsidRPr="002128EF" w:rsidRDefault="00DA22E0" w:rsidP="00DA22E0">
      <w:pPr>
        <w:jc w:val="both"/>
        <w:rPr>
          <w:rFonts w:ascii="Arial" w:hAnsi="Arial" w:cs="Arial"/>
          <w:sz w:val="18"/>
          <w:szCs w:val="18"/>
        </w:rPr>
      </w:pPr>
      <w:r w:rsidRPr="004E1A0B">
        <w:rPr>
          <w:rFonts w:ascii="Arial" w:hAnsi="Arial" w:cs="Arial"/>
          <w:sz w:val="18"/>
          <w:szCs w:val="18"/>
        </w:rPr>
        <w:t>Signature de son représentant légal</w:t>
      </w:r>
    </w:p>
    <w:p w14:paraId="1C375565" w14:textId="77777777" w:rsidR="00DA22E0" w:rsidRDefault="00DA22E0" w:rsidP="00DA22E0">
      <w:pPr>
        <w:rPr>
          <w:rFonts w:ascii="Arial" w:hAnsi="Arial" w:cs="Arial"/>
          <w:b/>
          <w:sz w:val="22"/>
          <w:szCs w:val="22"/>
          <w:u w:val="single"/>
        </w:rPr>
      </w:pPr>
    </w:p>
    <w:p w14:paraId="11D3CEEC" w14:textId="77777777" w:rsidR="00DA22E0" w:rsidRDefault="00DA22E0" w:rsidP="00DA22E0">
      <w:pPr>
        <w:rPr>
          <w:rFonts w:ascii="Arial" w:hAnsi="Arial" w:cs="Arial"/>
          <w:b/>
          <w:sz w:val="22"/>
          <w:szCs w:val="22"/>
          <w:u w:val="single"/>
        </w:rPr>
      </w:pPr>
    </w:p>
    <w:sectPr w:rsidR="00DA22E0" w:rsidSect="003344B4">
      <w:headerReference w:type="default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B7DC0" w14:textId="77777777" w:rsidR="00DE1279" w:rsidRDefault="00DE1279">
      <w:r>
        <w:separator/>
      </w:r>
    </w:p>
  </w:endnote>
  <w:endnote w:type="continuationSeparator" w:id="0">
    <w:p w14:paraId="3E335B90" w14:textId="77777777" w:rsidR="00DE1279" w:rsidRDefault="00DE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34265" w14:textId="77777777" w:rsidR="00DE1279" w:rsidRDefault="00DE1279">
      <w:r>
        <w:separator/>
      </w:r>
    </w:p>
  </w:footnote>
  <w:footnote w:type="continuationSeparator" w:id="0">
    <w:p w14:paraId="0FAD074F" w14:textId="77777777" w:rsidR="00DE1279" w:rsidRDefault="00DE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436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E9E6874" w14:textId="24FE2822" w:rsidR="00E447FB" w:rsidRPr="00E447FB" w:rsidRDefault="00DA22E0" w:rsidP="009F7325">
        <w:pPr>
          <w:pStyle w:val="En-tte"/>
          <w:rPr>
            <w:rFonts w:ascii="Arial" w:hAnsi="Arial" w:cs="Arial"/>
          </w:rPr>
        </w:pPr>
        <w:r>
          <w:rPr>
            <w:rFonts w:ascii="Arial" w:hAnsi="Arial" w:cs="Arial"/>
          </w:rPr>
          <w:t>BP</w:t>
        </w:r>
        <w:r w:rsidR="00E447FB">
          <w:rPr>
            <w:rFonts w:ascii="Arial" w:hAnsi="Arial" w:cs="Arial"/>
          </w:rPr>
          <w:t xml:space="preserve"> - MBFC – </w:t>
        </w:r>
        <w:r w:rsidR="00BC25A7">
          <w:rPr>
            <w:rFonts w:ascii="Arial" w:hAnsi="Arial" w:cs="Arial"/>
          </w:rPr>
          <w:t>30 à 63</w:t>
        </w:r>
        <w:r w:rsidR="00EF0242">
          <w:rPr>
            <w:rFonts w:ascii="Arial" w:hAnsi="Arial" w:cs="Arial"/>
          </w:rPr>
          <w:t xml:space="preserve"> Places</w:t>
        </w:r>
        <w:r w:rsidR="00E447FB">
          <w:rPr>
            <w:rFonts w:ascii="Arial" w:hAnsi="Arial" w:cs="Arial"/>
          </w:rPr>
          <w:t xml:space="preserve"> </w:t>
        </w:r>
        <w:r w:rsidR="009F7325">
          <w:rPr>
            <w:rFonts w:ascii="Arial" w:hAnsi="Arial" w:cs="Arial"/>
          </w:rPr>
          <w:t>–</w:t>
        </w:r>
        <w:r w:rsidR="00E447FB">
          <w:rPr>
            <w:rFonts w:ascii="Arial" w:hAnsi="Arial" w:cs="Arial"/>
          </w:rPr>
          <w:t xml:space="preserve"> 202</w:t>
        </w:r>
        <w:r w:rsidR="009F7325">
          <w:rPr>
            <w:rFonts w:ascii="Arial" w:hAnsi="Arial" w:cs="Arial"/>
          </w:rPr>
          <w:t>7</w:t>
        </w:r>
        <w:r w:rsidR="00CE482C">
          <w:rPr>
            <w:rFonts w:ascii="Arial" w:hAnsi="Arial" w:cs="Arial"/>
          </w:rPr>
          <w:t xml:space="preserve"> – </w:t>
        </w:r>
        <w:r w:rsidR="00E447FB">
          <w:rPr>
            <w:rFonts w:ascii="Arial" w:hAnsi="Arial" w:cs="Arial"/>
          </w:rPr>
          <w:t>20</w:t>
        </w:r>
        <w:r w:rsidR="00BC25A7">
          <w:rPr>
            <w:rFonts w:ascii="Arial" w:hAnsi="Arial" w:cs="Arial"/>
          </w:rPr>
          <w:t>32</w:t>
        </w:r>
        <w:r w:rsidR="00EF0242">
          <w:rPr>
            <w:rFonts w:ascii="Arial" w:hAnsi="Arial" w:cs="Arial"/>
          </w:rPr>
          <w:t xml:space="preserve">       </w:t>
        </w:r>
        <w:r w:rsidR="00E447FB">
          <w:rPr>
            <w:rFonts w:ascii="Arial" w:hAnsi="Arial" w:cs="Arial"/>
          </w:rPr>
          <w:t xml:space="preserve">                                                          </w:t>
        </w:r>
        <w:r w:rsidR="009F7325">
          <w:rPr>
            <w:rFonts w:ascii="Arial" w:hAnsi="Arial" w:cs="Arial"/>
          </w:rPr>
          <w:t xml:space="preserve"> </w:t>
        </w:r>
        <w:r w:rsidR="00E447FB">
          <w:rPr>
            <w:rFonts w:ascii="Arial" w:hAnsi="Arial" w:cs="Arial"/>
          </w:rPr>
          <w:t xml:space="preserve">                                                 </w:t>
        </w:r>
        <w:r w:rsidR="00E447FB" w:rsidRPr="00E447FB">
          <w:rPr>
            <w:rFonts w:ascii="Arial" w:hAnsi="Arial" w:cs="Arial"/>
          </w:rPr>
          <w:t xml:space="preserve"> </w:t>
        </w:r>
        <w:r w:rsidR="00E447FB" w:rsidRPr="00E447FB">
          <w:rPr>
            <w:rFonts w:ascii="Arial" w:hAnsi="Arial" w:cs="Arial"/>
          </w:rPr>
          <w:fldChar w:fldCharType="begin"/>
        </w:r>
        <w:r w:rsidR="00E447FB" w:rsidRPr="00E447FB">
          <w:rPr>
            <w:rFonts w:ascii="Arial" w:hAnsi="Arial" w:cs="Arial"/>
          </w:rPr>
          <w:instrText>PAGE   \* MERGEFORMAT</w:instrText>
        </w:r>
        <w:r w:rsidR="00E447FB" w:rsidRPr="00E447FB">
          <w:rPr>
            <w:rFonts w:ascii="Arial" w:hAnsi="Arial" w:cs="Arial"/>
          </w:rPr>
          <w:fldChar w:fldCharType="separate"/>
        </w:r>
        <w:r w:rsidR="00104986">
          <w:rPr>
            <w:rFonts w:ascii="Arial" w:hAnsi="Arial" w:cs="Arial"/>
            <w:noProof/>
          </w:rPr>
          <w:t>2</w:t>
        </w:r>
        <w:r w:rsidR="00E447FB" w:rsidRPr="00E447FB">
          <w:rPr>
            <w:rFonts w:ascii="Arial" w:hAnsi="Arial" w:cs="Arial"/>
          </w:rPr>
          <w:fldChar w:fldCharType="end"/>
        </w:r>
      </w:p>
    </w:sdtContent>
  </w:sdt>
  <w:p w14:paraId="0F639B0F" w14:textId="77777777" w:rsidR="00B220B9" w:rsidRPr="00B220B9" w:rsidRDefault="00B220B9">
    <w:pPr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A2A8" w14:textId="11585995" w:rsidR="00FD1BDC" w:rsidRDefault="00FD1BD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15484" wp14:editId="67C405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7864" cy="1688592"/>
          <wp:effectExtent l="0" t="0" r="2540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1688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1A263E0"/>
    <w:lvl w:ilvl="0">
      <w:numFmt w:val="bullet"/>
      <w:lvlText w:val="*"/>
      <w:lvlJc w:val="left"/>
    </w:lvl>
  </w:abstractNum>
  <w:abstractNum w:abstractNumId="1" w15:restartNumberingAfterBreak="0">
    <w:nsid w:val="0176437D"/>
    <w:multiLevelType w:val="hybridMultilevel"/>
    <w:tmpl w:val="EC7AB086"/>
    <w:lvl w:ilvl="0" w:tplc="7722D6E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FF5D04"/>
    <w:multiLevelType w:val="hybridMultilevel"/>
    <w:tmpl w:val="1D7A2494"/>
    <w:lvl w:ilvl="0" w:tplc="835E0DA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0053084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39C7"/>
    <w:multiLevelType w:val="hybridMultilevel"/>
    <w:tmpl w:val="DFF6713E"/>
    <w:lvl w:ilvl="0" w:tplc="48E2906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01ECA"/>
    <w:multiLevelType w:val="hybridMultilevel"/>
    <w:tmpl w:val="287C787C"/>
    <w:lvl w:ilvl="0" w:tplc="3BC45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42D4"/>
    <w:multiLevelType w:val="singleLevel"/>
    <w:tmpl w:val="0900A24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253234A7"/>
    <w:multiLevelType w:val="multilevel"/>
    <w:tmpl w:val="587293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2D2F18E6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25C8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0C4A"/>
    <w:multiLevelType w:val="singleLevel"/>
    <w:tmpl w:val="53E03AD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3AA4764C"/>
    <w:multiLevelType w:val="hybridMultilevel"/>
    <w:tmpl w:val="B0CC218E"/>
    <w:lvl w:ilvl="0" w:tplc="69D20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400A7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D1286"/>
    <w:multiLevelType w:val="hybridMultilevel"/>
    <w:tmpl w:val="7DD26EA8"/>
    <w:lvl w:ilvl="0" w:tplc="864EF248">
      <w:start w:val="18"/>
      <w:numFmt w:val="bullet"/>
      <w:lvlText w:val=""/>
      <w:lvlJc w:val="left"/>
      <w:pPr>
        <w:tabs>
          <w:tab w:val="num" w:pos="1801"/>
        </w:tabs>
        <w:ind w:left="1801" w:hanging="525"/>
      </w:pPr>
      <w:rPr>
        <w:rFonts w:ascii="Wingdings" w:eastAsia="Times New Roman" w:hAnsi="Wingdings" w:cs="Times New Roman" w:hint="default"/>
        <w:b w:val="0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486055B7"/>
    <w:multiLevelType w:val="hybridMultilevel"/>
    <w:tmpl w:val="DB90E75C"/>
    <w:lvl w:ilvl="0" w:tplc="D8F8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A0207"/>
    <w:multiLevelType w:val="hybridMultilevel"/>
    <w:tmpl w:val="9D5E8F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411F6"/>
    <w:multiLevelType w:val="hybridMultilevel"/>
    <w:tmpl w:val="5F8E2AFA"/>
    <w:lvl w:ilvl="0" w:tplc="AC5279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302B4"/>
    <w:multiLevelType w:val="hybridMultilevel"/>
    <w:tmpl w:val="2AD20DC8"/>
    <w:lvl w:ilvl="0" w:tplc="E75E95D2">
      <w:numFmt w:val="bullet"/>
      <w:lvlText w:val="-"/>
      <w:lvlJc w:val="left"/>
      <w:pPr>
        <w:tabs>
          <w:tab w:val="num" w:pos="3582"/>
        </w:tabs>
        <w:ind w:left="358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02"/>
        </w:tabs>
        <w:ind w:left="7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22"/>
        </w:tabs>
        <w:ind w:left="86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42"/>
        </w:tabs>
        <w:ind w:left="9342" w:hanging="360"/>
      </w:pPr>
      <w:rPr>
        <w:rFonts w:ascii="Wingdings" w:hAnsi="Wingdings" w:hint="default"/>
      </w:rPr>
    </w:lvl>
  </w:abstractNum>
  <w:abstractNum w:abstractNumId="18" w15:restartNumberingAfterBreak="0">
    <w:nsid w:val="64CF35A9"/>
    <w:multiLevelType w:val="hybridMultilevel"/>
    <w:tmpl w:val="4D949242"/>
    <w:lvl w:ilvl="0" w:tplc="9FE6A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84CF3"/>
    <w:multiLevelType w:val="hybridMultilevel"/>
    <w:tmpl w:val="63EEF790"/>
    <w:lvl w:ilvl="0" w:tplc="F90E16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4379A"/>
    <w:multiLevelType w:val="hybridMultilevel"/>
    <w:tmpl w:val="2FFEAB70"/>
    <w:lvl w:ilvl="0" w:tplc="8396B1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4C589C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78CE4496"/>
    <w:multiLevelType w:val="hybridMultilevel"/>
    <w:tmpl w:val="0226DD76"/>
    <w:lvl w:ilvl="0" w:tplc="B90CB5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1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22"/>
  </w:num>
  <w:num w:numId="8">
    <w:abstractNumId w:val="14"/>
  </w:num>
  <w:num w:numId="9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0">
    <w:abstractNumId w:val="6"/>
  </w:num>
  <w:num w:numId="11">
    <w:abstractNumId w:val="16"/>
  </w:num>
  <w:num w:numId="12">
    <w:abstractNumId w:val="5"/>
  </w:num>
  <w:num w:numId="1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15"/>
  </w:num>
  <w:num w:numId="15">
    <w:abstractNumId w:val="13"/>
  </w:num>
  <w:num w:numId="16">
    <w:abstractNumId w:val="1"/>
  </w:num>
  <w:num w:numId="17">
    <w:abstractNumId w:val="2"/>
  </w:num>
  <w:num w:numId="18">
    <w:abstractNumId w:val="4"/>
  </w:num>
  <w:num w:numId="19">
    <w:abstractNumId w:val="21"/>
  </w:num>
  <w:num w:numId="20">
    <w:abstractNumId w:val="4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0"/>
    <w:lvlOverride w:ilvl="0">
      <w:lvl w:ilvl="0">
        <w:numFmt w:val="decimal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13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>
    <w:abstractNumId w:val="7"/>
  </w:num>
  <w:num w:numId="29">
    <w:abstractNumId w:val="8"/>
  </w:num>
  <w:num w:numId="30">
    <w:abstractNumId w:val="3"/>
  </w:num>
  <w:num w:numId="31">
    <w:abstractNumId w:val="9"/>
  </w:num>
  <w:num w:numId="32">
    <w:abstractNumId w:val="1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C3"/>
    <w:rsid w:val="00000039"/>
    <w:rsid w:val="00013B50"/>
    <w:rsid w:val="00021C58"/>
    <w:rsid w:val="00022174"/>
    <w:rsid w:val="00033701"/>
    <w:rsid w:val="00043E6E"/>
    <w:rsid w:val="00047FCF"/>
    <w:rsid w:val="0005560A"/>
    <w:rsid w:val="00060093"/>
    <w:rsid w:val="00060304"/>
    <w:rsid w:val="00083747"/>
    <w:rsid w:val="00086AAE"/>
    <w:rsid w:val="000A1E92"/>
    <w:rsid w:val="000B6DD0"/>
    <w:rsid w:val="000C2BB0"/>
    <w:rsid w:val="000D2856"/>
    <w:rsid w:val="000E0B0A"/>
    <w:rsid w:val="000E75D5"/>
    <w:rsid w:val="000F1EE1"/>
    <w:rsid w:val="000F61F5"/>
    <w:rsid w:val="00104986"/>
    <w:rsid w:val="00111DFC"/>
    <w:rsid w:val="00145215"/>
    <w:rsid w:val="00174E19"/>
    <w:rsid w:val="00183626"/>
    <w:rsid w:val="0019478F"/>
    <w:rsid w:val="001C2D7F"/>
    <w:rsid w:val="001D7A64"/>
    <w:rsid w:val="001F4ACA"/>
    <w:rsid w:val="00203498"/>
    <w:rsid w:val="00231081"/>
    <w:rsid w:val="00232483"/>
    <w:rsid w:val="002424B8"/>
    <w:rsid w:val="0024413F"/>
    <w:rsid w:val="00256171"/>
    <w:rsid w:val="0027731D"/>
    <w:rsid w:val="00292282"/>
    <w:rsid w:val="00292CD8"/>
    <w:rsid w:val="002A46BC"/>
    <w:rsid w:val="002C541F"/>
    <w:rsid w:val="002D4212"/>
    <w:rsid w:val="002E1B5E"/>
    <w:rsid w:val="002E32FE"/>
    <w:rsid w:val="003010E8"/>
    <w:rsid w:val="00301C9D"/>
    <w:rsid w:val="0030712D"/>
    <w:rsid w:val="00313592"/>
    <w:rsid w:val="003205C9"/>
    <w:rsid w:val="00327034"/>
    <w:rsid w:val="003344B4"/>
    <w:rsid w:val="00341F8E"/>
    <w:rsid w:val="00345CE5"/>
    <w:rsid w:val="003646CF"/>
    <w:rsid w:val="003661AF"/>
    <w:rsid w:val="00377521"/>
    <w:rsid w:val="00380FD0"/>
    <w:rsid w:val="00385064"/>
    <w:rsid w:val="00385738"/>
    <w:rsid w:val="00385DFC"/>
    <w:rsid w:val="00393929"/>
    <w:rsid w:val="0039619F"/>
    <w:rsid w:val="003C4507"/>
    <w:rsid w:val="003D7501"/>
    <w:rsid w:val="003E2E20"/>
    <w:rsid w:val="004045B8"/>
    <w:rsid w:val="004129C2"/>
    <w:rsid w:val="00412E42"/>
    <w:rsid w:val="0043161C"/>
    <w:rsid w:val="00431CA5"/>
    <w:rsid w:val="00446218"/>
    <w:rsid w:val="004463CC"/>
    <w:rsid w:val="00447C67"/>
    <w:rsid w:val="00452418"/>
    <w:rsid w:val="00460081"/>
    <w:rsid w:val="00462FCC"/>
    <w:rsid w:val="00477166"/>
    <w:rsid w:val="00480E89"/>
    <w:rsid w:val="004916B5"/>
    <w:rsid w:val="004A04F9"/>
    <w:rsid w:val="004B0BBB"/>
    <w:rsid w:val="004B2648"/>
    <w:rsid w:val="004C3919"/>
    <w:rsid w:val="004E23AD"/>
    <w:rsid w:val="004E7C3D"/>
    <w:rsid w:val="005043CD"/>
    <w:rsid w:val="00506CE1"/>
    <w:rsid w:val="00513D66"/>
    <w:rsid w:val="00520515"/>
    <w:rsid w:val="00521370"/>
    <w:rsid w:val="00533662"/>
    <w:rsid w:val="00535361"/>
    <w:rsid w:val="00542F57"/>
    <w:rsid w:val="00552E02"/>
    <w:rsid w:val="00573F29"/>
    <w:rsid w:val="005763E0"/>
    <w:rsid w:val="00577D3E"/>
    <w:rsid w:val="00580DFB"/>
    <w:rsid w:val="00582F82"/>
    <w:rsid w:val="005A31E6"/>
    <w:rsid w:val="005A6719"/>
    <w:rsid w:val="005C22DC"/>
    <w:rsid w:val="005C4A55"/>
    <w:rsid w:val="005D2D7F"/>
    <w:rsid w:val="005D77F7"/>
    <w:rsid w:val="005E5297"/>
    <w:rsid w:val="005F2E1E"/>
    <w:rsid w:val="00606146"/>
    <w:rsid w:val="00607733"/>
    <w:rsid w:val="00620E8A"/>
    <w:rsid w:val="00640073"/>
    <w:rsid w:val="00645AF4"/>
    <w:rsid w:val="00654988"/>
    <w:rsid w:val="00657055"/>
    <w:rsid w:val="0066648D"/>
    <w:rsid w:val="0067373D"/>
    <w:rsid w:val="00684B4F"/>
    <w:rsid w:val="00686DC3"/>
    <w:rsid w:val="00691E93"/>
    <w:rsid w:val="00696B3A"/>
    <w:rsid w:val="006A4A90"/>
    <w:rsid w:val="006A4B66"/>
    <w:rsid w:val="006C4930"/>
    <w:rsid w:val="006D3EC0"/>
    <w:rsid w:val="00704D3D"/>
    <w:rsid w:val="00705BC2"/>
    <w:rsid w:val="00706DE5"/>
    <w:rsid w:val="00710494"/>
    <w:rsid w:val="00732EAB"/>
    <w:rsid w:val="00756216"/>
    <w:rsid w:val="00756955"/>
    <w:rsid w:val="00763986"/>
    <w:rsid w:val="007715B3"/>
    <w:rsid w:val="00786DE7"/>
    <w:rsid w:val="007B321F"/>
    <w:rsid w:val="007C5D0F"/>
    <w:rsid w:val="007D24F7"/>
    <w:rsid w:val="007D4FBC"/>
    <w:rsid w:val="007D7DAE"/>
    <w:rsid w:val="007F4F21"/>
    <w:rsid w:val="00800126"/>
    <w:rsid w:val="00816963"/>
    <w:rsid w:val="008212BC"/>
    <w:rsid w:val="00822A91"/>
    <w:rsid w:val="00826D35"/>
    <w:rsid w:val="00830710"/>
    <w:rsid w:val="00854A5E"/>
    <w:rsid w:val="00855D2C"/>
    <w:rsid w:val="008600E0"/>
    <w:rsid w:val="00861481"/>
    <w:rsid w:val="008755E2"/>
    <w:rsid w:val="00876D63"/>
    <w:rsid w:val="00877CC3"/>
    <w:rsid w:val="00883AB3"/>
    <w:rsid w:val="0089599D"/>
    <w:rsid w:val="00897094"/>
    <w:rsid w:val="008A1AE7"/>
    <w:rsid w:val="008B46FA"/>
    <w:rsid w:val="008B6A33"/>
    <w:rsid w:val="008C010C"/>
    <w:rsid w:val="008C14A8"/>
    <w:rsid w:val="008D206F"/>
    <w:rsid w:val="008D3901"/>
    <w:rsid w:val="008F22A2"/>
    <w:rsid w:val="009001BE"/>
    <w:rsid w:val="00903B99"/>
    <w:rsid w:val="00920B61"/>
    <w:rsid w:val="00936897"/>
    <w:rsid w:val="0093753F"/>
    <w:rsid w:val="00951AD0"/>
    <w:rsid w:val="009529B4"/>
    <w:rsid w:val="009706FA"/>
    <w:rsid w:val="0097152E"/>
    <w:rsid w:val="009743DF"/>
    <w:rsid w:val="00990F70"/>
    <w:rsid w:val="00994559"/>
    <w:rsid w:val="00995134"/>
    <w:rsid w:val="009A5678"/>
    <w:rsid w:val="009D319A"/>
    <w:rsid w:val="009E0E37"/>
    <w:rsid w:val="009E172B"/>
    <w:rsid w:val="009E2A2B"/>
    <w:rsid w:val="009E70B1"/>
    <w:rsid w:val="009E755D"/>
    <w:rsid w:val="009E786E"/>
    <w:rsid w:val="009F0BF0"/>
    <w:rsid w:val="009F730E"/>
    <w:rsid w:val="009F7325"/>
    <w:rsid w:val="00A2455D"/>
    <w:rsid w:val="00A266DB"/>
    <w:rsid w:val="00A34756"/>
    <w:rsid w:val="00A40DEF"/>
    <w:rsid w:val="00A6394C"/>
    <w:rsid w:val="00A65107"/>
    <w:rsid w:val="00A739D0"/>
    <w:rsid w:val="00A87513"/>
    <w:rsid w:val="00A91EBB"/>
    <w:rsid w:val="00A953A8"/>
    <w:rsid w:val="00AC0288"/>
    <w:rsid w:val="00AC5DF4"/>
    <w:rsid w:val="00AD2E0F"/>
    <w:rsid w:val="00AD3E18"/>
    <w:rsid w:val="00AE24E5"/>
    <w:rsid w:val="00AE3FCD"/>
    <w:rsid w:val="00AE5924"/>
    <w:rsid w:val="00AF66B8"/>
    <w:rsid w:val="00B1413B"/>
    <w:rsid w:val="00B15CAD"/>
    <w:rsid w:val="00B220B9"/>
    <w:rsid w:val="00B30D34"/>
    <w:rsid w:val="00B434C1"/>
    <w:rsid w:val="00B60EB4"/>
    <w:rsid w:val="00B64010"/>
    <w:rsid w:val="00B6526A"/>
    <w:rsid w:val="00B743F2"/>
    <w:rsid w:val="00B81CFE"/>
    <w:rsid w:val="00B971C8"/>
    <w:rsid w:val="00BA4620"/>
    <w:rsid w:val="00BC2576"/>
    <w:rsid w:val="00BC25A7"/>
    <w:rsid w:val="00BD4FBA"/>
    <w:rsid w:val="00BD6479"/>
    <w:rsid w:val="00BD7216"/>
    <w:rsid w:val="00BE7E70"/>
    <w:rsid w:val="00C119F4"/>
    <w:rsid w:val="00C13EB5"/>
    <w:rsid w:val="00C14BA4"/>
    <w:rsid w:val="00C165CF"/>
    <w:rsid w:val="00C17918"/>
    <w:rsid w:val="00C20BE7"/>
    <w:rsid w:val="00C25957"/>
    <w:rsid w:val="00C41AF9"/>
    <w:rsid w:val="00C42C19"/>
    <w:rsid w:val="00C442E8"/>
    <w:rsid w:val="00C47F52"/>
    <w:rsid w:val="00C567B9"/>
    <w:rsid w:val="00C6236D"/>
    <w:rsid w:val="00C75E66"/>
    <w:rsid w:val="00C81E09"/>
    <w:rsid w:val="00C866C4"/>
    <w:rsid w:val="00C870B2"/>
    <w:rsid w:val="00C95700"/>
    <w:rsid w:val="00CA4B6C"/>
    <w:rsid w:val="00CB0DA4"/>
    <w:rsid w:val="00CB4458"/>
    <w:rsid w:val="00CB4504"/>
    <w:rsid w:val="00CB76D4"/>
    <w:rsid w:val="00CC3B34"/>
    <w:rsid w:val="00CC7859"/>
    <w:rsid w:val="00CE225B"/>
    <w:rsid w:val="00CE482C"/>
    <w:rsid w:val="00CF0A7C"/>
    <w:rsid w:val="00CF2BF9"/>
    <w:rsid w:val="00CF48DF"/>
    <w:rsid w:val="00CF62A4"/>
    <w:rsid w:val="00D012F4"/>
    <w:rsid w:val="00D04C3C"/>
    <w:rsid w:val="00D44780"/>
    <w:rsid w:val="00D449B0"/>
    <w:rsid w:val="00D464C8"/>
    <w:rsid w:val="00D50808"/>
    <w:rsid w:val="00D51DDE"/>
    <w:rsid w:val="00D55689"/>
    <w:rsid w:val="00D63509"/>
    <w:rsid w:val="00D838A0"/>
    <w:rsid w:val="00D85BA2"/>
    <w:rsid w:val="00D93385"/>
    <w:rsid w:val="00DA22E0"/>
    <w:rsid w:val="00DA7866"/>
    <w:rsid w:val="00DB3AF0"/>
    <w:rsid w:val="00DC445C"/>
    <w:rsid w:val="00DE1279"/>
    <w:rsid w:val="00DE1BDC"/>
    <w:rsid w:val="00DF3943"/>
    <w:rsid w:val="00DF42A5"/>
    <w:rsid w:val="00E2049D"/>
    <w:rsid w:val="00E2242B"/>
    <w:rsid w:val="00E342F3"/>
    <w:rsid w:val="00E3622A"/>
    <w:rsid w:val="00E447FB"/>
    <w:rsid w:val="00E466E6"/>
    <w:rsid w:val="00E52450"/>
    <w:rsid w:val="00E56B0A"/>
    <w:rsid w:val="00E579DE"/>
    <w:rsid w:val="00E67389"/>
    <w:rsid w:val="00E92E25"/>
    <w:rsid w:val="00EA596D"/>
    <w:rsid w:val="00EA790E"/>
    <w:rsid w:val="00EC01A7"/>
    <w:rsid w:val="00EC7A3E"/>
    <w:rsid w:val="00EF0242"/>
    <w:rsid w:val="00F2645D"/>
    <w:rsid w:val="00F425D6"/>
    <w:rsid w:val="00F470FA"/>
    <w:rsid w:val="00F62562"/>
    <w:rsid w:val="00F62E05"/>
    <w:rsid w:val="00F6380A"/>
    <w:rsid w:val="00F65740"/>
    <w:rsid w:val="00F74456"/>
    <w:rsid w:val="00F90D3E"/>
    <w:rsid w:val="00F94F95"/>
    <w:rsid w:val="00FA08F0"/>
    <w:rsid w:val="00FC0EFF"/>
    <w:rsid w:val="00FD1BDC"/>
    <w:rsid w:val="00FE7555"/>
    <w:rsid w:val="00FF68C7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25D51F"/>
  <w15:chartTrackingRefBased/>
  <w15:docId w15:val="{CAF27E07-8175-48B5-B05B-8ED5E2A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/>
      <w:sz w:val="2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qFormat/>
    <w:rsid w:val="000A1E9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8"/>
    </w:pPr>
    <w:rPr>
      <w:sz w:val="24"/>
    </w:rPr>
  </w:style>
  <w:style w:type="paragraph" w:styleId="Corpsdetexte">
    <w:name w:val="Body Text"/>
    <w:basedOn w:val="Normal"/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1418"/>
    </w:pPr>
    <w:rPr>
      <w:rFonts w:ascii="Comic Sans MS" w:hAnsi="Comic Sans MS"/>
      <w:sz w:val="22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3">
    <w:name w:val="Body Text Indent 3"/>
    <w:basedOn w:val="Normal"/>
    <w:pPr>
      <w:ind w:left="360"/>
      <w:jc w:val="both"/>
    </w:pPr>
    <w:rPr>
      <w:rFonts w:ascii="Arial" w:hAnsi="Arial" w:cs="Arial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ogo">
    <w:name w:val="Logo"/>
    <w:basedOn w:val="Normal"/>
    <w:rsid w:val="00AC5DF4"/>
    <w:rPr>
      <w:sz w:val="24"/>
    </w:rPr>
  </w:style>
  <w:style w:type="paragraph" w:customStyle="1" w:styleId="RedTxt">
    <w:name w:val="RedTxt"/>
    <w:basedOn w:val="Normal"/>
    <w:link w:val="RedTxtCar"/>
    <w:rsid w:val="00AC5DF4"/>
    <w:rPr>
      <w:rFonts w:ascii="Arial" w:hAnsi="Arial" w:cs="Arial"/>
      <w:sz w:val="18"/>
      <w:szCs w:val="18"/>
    </w:rPr>
  </w:style>
  <w:style w:type="character" w:customStyle="1" w:styleId="RedTxtCar">
    <w:name w:val="RedTxt Car"/>
    <w:link w:val="RedTxt"/>
    <w:rsid w:val="00AC5DF4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Default">
    <w:name w:val="Default"/>
    <w:rsid w:val="00AC5D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Normal"/>
    <w:rsid w:val="00412E42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noProof/>
      <w:sz w:val="24"/>
    </w:rPr>
  </w:style>
  <w:style w:type="character" w:styleId="Lienhypertexte">
    <w:name w:val="Hyperlink"/>
    <w:semiHidden/>
    <w:rsid w:val="00412E42"/>
    <w:rPr>
      <w:color w:val="0000FF"/>
      <w:u w:val="single"/>
    </w:rPr>
  </w:style>
  <w:style w:type="paragraph" w:customStyle="1" w:styleId="Normal1">
    <w:name w:val="Normal1"/>
    <w:basedOn w:val="Normal"/>
    <w:rsid w:val="00412E42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</w:rPr>
  </w:style>
  <w:style w:type="table" w:styleId="Grilledutableau">
    <w:name w:val="Table Grid"/>
    <w:basedOn w:val="TableauNormal"/>
    <w:rsid w:val="0041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83626"/>
    <w:rPr>
      <w:rFonts w:ascii="Arial" w:hAnsi="Arial"/>
      <w:sz w:val="28"/>
    </w:rPr>
  </w:style>
  <w:style w:type="character" w:customStyle="1" w:styleId="Titre2Car">
    <w:name w:val="Titre 2 Car"/>
    <w:basedOn w:val="Policepardfaut"/>
    <w:link w:val="Titre2"/>
    <w:rsid w:val="00183626"/>
    <w:rPr>
      <w:rFonts w:ascii="Arial" w:hAnsi="Arial"/>
      <w:sz w:val="26"/>
    </w:rPr>
  </w:style>
  <w:style w:type="paragraph" w:styleId="Paragraphedeliste">
    <w:name w:val="List Paragraph"/>
    <w:basedOn w:val="Normal"/>
    <w:uiPriority w:val="34"/>
    <w:qFormat/>
    <w:rsid w:val="00AD3E18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513D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1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n-tteCar">
    <w:name w:val="En-tête Car"/>
    <w:basedOn w:val="Policepardfaut"/>
    <w:link w:val="En-tte"/>
    <w:uiPriority w:val="99"/>
    <w:rsid w:val="00E447FB"/>
  </w:style>
  <w:style w:type="character" w:customStyle="1" w:styleId="UnresolvedMention">
    <w:name w:val="Unresolved Mention"/>
    <w:basedOn w:val="Policepardfaut"/>
    <w:uiPriority w:val="99"/>
    <w:semiHidden/>
    <w:unhideWhenUsed/>
    <w:rsid w:val="0030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TD\Mes%20documents\mod&#232;les%20RDTD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AF11-6E89-48BE-A651-ACCF155B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42</TotalTime>
  <Pages>4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RDTD-GENTIANE</vt:lpstr>
    </vt:vector>
  </TitlesOfParts>
  <Company> </Company>
  <LinksUpToDate>false</LinksUpToDate>
  <CharactersWithSpaces>2148</CharactersWithSpaces>
  <SharedDoc>false</SharedDoc>
  <HLinks>
    <vt:vector size="48" baseType="variant">
      <vt:variant>
        <vt:i4>4128864</vt:i4>
      </vt:variant>
      <vt:variant>
        <vt:i4>21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18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12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3670089</vt:i4>
      </vt:variant>
      <vt:variant>
        <vt:i4>9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3670089</vt:i4>
      </vt:variant>
      <vt:variant>
        <vt:i4>6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http://www.references.modernisation.gouv.fr/</vt:lpwstr>
      </vt:variant>
      <vt:variant>
        <vt:lpwstr/>
      </vt:variant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http://mobilitesbfc.fr/marches-publics/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RDTD-GENTIANE</dc:title>
  <dc:subject/>
  <dc:creator>Jocelyn RIGOULOT</dc:creator>
  <cp:keywords/>
  <cp:lastModifiedBy>t.marion1@libertysurf.fr</cp:lastModifiedBy>
  <cp:revision>21</cp:revision>
  <cp:lastPrinted>2022-04-14T05:01:00Z</cp:lastPrinted>
  <dcterms:created xsi:type="dcterms:W3CDTF">2026-02-05T14:11:00Z</dcterms:created>
  <dcterms:modified xsi:type="dcterms:W3CDTF">2026-05-22T14:58:00Z</dcterms:modified>
</cp:coreProperties>
</file>