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1AC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341F8E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069B2B40" w:rsidR="00C25957" w:rsidRPr="00900CB3" w:rsidRDefault="00DA22E0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 w:rsidRPr="00341F8E">
              <w:rPr>
                <w:rFonts w:ascii="Arial" w:eastAsia="Arial" w:hAnsi="Arial" w:cs="Arial"/>
                <w:b/>
                <w:sz w:val="28"/>
                <w:u w:val="single"/>
              </w:rPr>
              <w:t>BORDEREAU DES PRIX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341F8E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341F8E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733F72E5" w14:textId="77777777" w:rsidR="00301C9D" w:rsidRPr="00341F8E" w:rsidRDefault="00C25957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</w:t>
            </w:r>
            <w:r w:rsidR="00301C9D"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public pour la fourniture </w:t>
            </w:r>
          </w:p>
          <w:p w14:paraId="53905853" w14:textId="77076F22" w:rsidR="00C25957" w:rsidRDefault="00301C9D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gramStart"/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>de</w:t>
            </w:r>
            <w:proofErr w:type="gramEnd"/>
            <w:r w:rsidRPr="00341F8E">
              <w:rPr>
                <w:rFonts w:ascii="Arial" w:eastAsia="Arial" w:hAnsi="Arial" w:cs="Arial"/>
                <w:b/>
                <w:sz w:val="32"/>
                <w:szCs w:val="32"/>
              </w:rPr>
              <w:t xml:space="preserve"> véhicules de transport en commun</w:t>
            </w:r>
          </w:p>
          <w:p w14:paraId="56A6AE44" w14:textId="6A50BAA0" w:rsidR="000B6DD0" w:rsidRPr="00341F8E" w:rsidRDefault="000B6DD0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b/>
                <w:sz w:val="32"/>
                <w:szCs w:val="32"/>
              </w:rPr>
              <w:t>de</w:t>
            </w:r>
            <w:proofErr w:type="gramEnd"/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</w:t>
            </w:r>
            <w:r w:rsidR="00BC25A7">
              <w:rPr>
                <w:rFonts w:ascii="Arial" w:eastAsia="Arial" w:hAnsi="Arial" w:cs="Arial"/>
                <w:b/>
                <w:sz w:val="32"/>
                <w:szCs w:val="32"/>
              </w:rPr>
              <w:t>moyenne et grande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capacité</w:t>
            </w:r>
          </w:p>
          <w:p w14:paraId="63993E3E" w14:textId="77777777" w:rsidR="00C25957" w:rsidRPr="00341F8E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2B2C4B6D" w14:textId="77777777" w:rsidR="00C25957" w:rsidRPr="009B5155" w:rsidRDefault="00C25957" w:rsidP="00C25957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</w:p>
    <w:bookmarkEnd w:id="4"/>
    <w:p w14:paraId="23BCF533" w14:textId="77777777" w:rsidR="00C25957" w:rsidRDefault="00C25957" w:rsidP="00533662">
      <w:pPr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</w:pPr>
    </w:p>
    <w:p w14:paraId="6C3CDE66" w14:textId="12C54CAC" w:rsidR="003C4507" w:rsidRDefault="00533662" w:rsidP="00C25957">
      <w:pPr>
        <w:jc w:val="center"/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</w:pPr>
      <w:r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>Les tarifs proposés sont hors taxes</w:t>
      </w:r>
    </w:p>
    <w:p w14:paraId="4A4E3735" w14:textId="6ADB925D" w:rsidR="00533662" w:rsidRDefault="00533662" w:rsidP="00C25957">
      <w:pPr>
        <w:jc w:val="center"/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</w:pPr>
      <w:proofErr w:type="gramStart"/>
      <w:r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>et</w:t>
      </w:r>
      <w:proofErr w:type="gramEnd"/>
      <w:r>
        <w:rPr>
          <w:rFonts w:ascii="Arial" w:hAnsi="Arial" w:cs="Arial"/>
          <w:b/>
          <w:i/>
          <w:iCs/>
          <w:color w:val="0070C0"/>
          <w:sz w:val="40"/>
          <w:szCs w:val="40"/>
          <w:u w:val="single"/>
        </w:rPr>
        <w:t xml:space="preserve"> pour un véhicule</w:t>
      </w:r>
    </w:p>
    <w:p w14:paraId="43F35BAE" w14:textId="77777777" w:rsidR="003C4507" w:rsidRPr="00E564C0" w:rsidRDefault="003C450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7777777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sont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4B589B35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BC25A7">
        <w:rPr>
          <w:rFonts w:ascii="Arial" w:hAnsi="Arial" w:cs="Arial"/>
          <w:b/>
          <w:szCs w:val="22"/>
        </w:rPr>
        <w:t>2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FB9D3B6" w14:textId="77777777" w:rsidR="00345CE5" w:rsidRDefault="00345CE5" w:rsidP="00345CE5">
      <w:pPr>
        <w:rPr>
          <w:rFonts w:ascii="Arial" w:eastAsia="Arial" w:hAnsi="Arial" w:cs="Arial"/>
          <w:b/>
          <w:sz w:val="28"/>
          <w:u w:val="single"/>
        </w:rPr>
      </w:pPr>
    </w:p>
    <w:p w14:paraId="0F5DCC0A" w14:textId="77777777" w:rsidR="008D206F" w:rsidRDefault="008D206F" w:rsidP="008D206F">
      <w:pPr>
        <w:rPr>
          <w:rFonts w:ascii="Arial" w:hAnsi="Arial" w:cs="Arial"/>
          <w:sz w:val="22"/>
          <w:szCs w:val="22"/>
        </w:rPr>
      </w:pPr>
    </w:p>
    <w:p w14:paraId="679A4B9E" w14:textId="77777777" w:rsidR="00345CE5" w:rsidRDefault="00345CE5" w:rsidP="00327034">
      <w:pPr>
        <w:rPr>
          <w:rFonts w:ascii="Arial" w:hAnsi="Arial" w:cs="Arial"/>
          <w:sz w:val="22"/>
          <w:szCs w:val="22"/>
        </w:rPr>
      </w:pPr>
    </w:p>
    <w:p w14:paraId="04B6EDB1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5F37256D" w14:textId="77777777" w:rsidTr="008D206F">
        <w:trPr>
          <w:trHeight w:hRule="exact" w:val="2201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D3B3" w14:textId="77777777" w:rsidR="008D206F" w:rsidRDefault="008D206F" w:rsidP="008D206F">
            <w:pP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</w:p>
          <w:p w14:paraId="7D26FB0F" w14:textId="5213719F" w:rsidR="00345CE5" w:rsidRDefault="00345CE5" w:rsidP="00345CE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Lot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1</w:t>
            </w: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 : </w:t>
            </w:r>
          </w:p>
          <w:p w14:paraId="216EB92A" w14:textId="77777777" w:rsidR="00327034" w:rsidRPr="00327034" w:rsidRDefault="00327034" w:rsidP="00327034">
            <w:pPr>
              <w:jc w:val="center"/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</w:pPr>
            <w:r w:rsidRPr="00327034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Véhicules de type scolaire 30/33 places</w:t>
            </w:r>
          </w:p>
          <w:p w14:paraId="2BDB91A2" w14:textId="77777777" w:rsidR="00327034" w:rsidRPr="00345CE5" w:rsidRDefault="00327034" w:rsidP="00345CE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</w:p>
          <w:p w14:paraId="78C957B8" w14:textId="56D67A84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61A3C2E7" w14:textId="77777777" w:rsidR="00345CE5" w:rsidRPr="00900CB3" w:rsidRDefault="00345CE5" w:rsidP="00345CE5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2EE1962" w14:textId="77777777" w:rsidR="00345CE5" w:rsidRDefault="00345CE5" w:rsidP="00345CE5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AE6F919" w14:textId="77777777" w:rsidR="003C4507" w:rsidRDefault="003C4507" w:rsidP="00345CE5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8A7A70C" w14:textId="77777777" w:rsidR="003C4507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0933EBB2" w14:textId="77777777" w:rsidR="00345CE5" w:rsidRPr="00345CE5" w:rsidRDefault="00345CE5" w:rsidP="00345CE5">
      <w:pPr>
        <w:rPr>
          <w:rFonts w:ascii="Arial" w:hAnsi="Arial" w:cs="Arial"/>
          <w:b/>
          <w:position w:val="-32"/>
          <w:sz w:val="24"/>
          <w:szCs w:val="24"/>
        </w:rPr>
      </w:pPr>
    </w:p>
    <w:p w14:paraId="0CD4F413" w14:textId="77777777" w:rsidR="00345CE5" w:rsidRPr="00345CE5" w:rsidRDefault="00345CE5" w:rsidP="00345CE5">
      <w:pPr>
        <w:pStyle w:val="RedTxt"/>
        <w:jc w:val="both"/>
        <w:rPr>
          <w:sz w:val="24"/>
          <w:szCs w:val="24"/>
        </w:rPr>
      </w:pPr>
    </w:p>
    <w:p w14:paraId="60A43F10" w14:textId="445D14E4" w:rsidR="00345CE5" w:rsidRPr="00345CE5" w:rsidRDefault="00345CE5" w:rsidP="00345CE5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>Prix HT</w:t>
      </w:r>
      <w:r w:rsidR="00327034">
        <w:rPr>
          <w:rFonts w:ascii="Arial" w:hAnsi="Arial" w:cs="Arial"/>
          <w:sz w:val="24"/>
          <w:szCs w:val="24"/>
        </w:rPr>
        <w:t> :</w:t>
      </w:r>
    </w:p>
    <w:p w14:paraId="59BE389A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8E5D3C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1E95BAB5" w14:textId="50367771" w:rsidR="003C4507" w:rsidRDefault="003C4507" w:rsidP="003C4507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 de</w:t>
      </w:r>
      <w:r w:rsidR="00327034">
        <w:rPr>
          <w:b/>
          <w:sz w:val="40"/>
          <w:szCs w:val="40"/>
          <w:u w:val="single"/>
        </w:rPr>
        <w:t>s</w:t>
      </w:r>
      <w:r>
        <w:rPr>
          <w:b/>
          <w:sz w:val="40"/>
          <w:szCs w:val="40"/>
          <w:u w:val="single"/>
        </w:rPr>
        <w:t xml:space="preserve"> option</w:t>
      </w:r>
      <w:r w:rsidR="00327034">
        <w:rPr>
          <w:b/>
          <w:sz w:val="40"/>
          <w:szCs w:val="40"/>
          <w:u w:val="single"/>
        </w:rPr>
        <w:t>s</w:t>
      </w:r>
    </w:p>
    <w:p w14:paraId="5A1D348B" w14:textId="77777777" w:rsid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08ADEC20" w14:textId="77777777" w:rsidR="00533662" w:rsidRPr="00345CE5" w:rsidRDefault="00533662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62D1261D" w14:textId="78FCBA5A" w:rsidR="00327034" w:rsidRPr="00533662" w:rsidRDefault="00327034" w:rsidP="00533662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A05B7E">
        <w:rPr>
          <w:rFonts w:ascii="Arial" w:hAnsi="Arial" w:cs="Arial"/>
          <w:iCs/>
          <w:sz w:val="24"/>
          <w:szCs w:val="24"/>
        </w:rPr>
        <w:t>Boite auto</w:t>
      </w:r>
      <w:r w:rsidR="00345CE5" w:rsidRPr="00327034">
        <w:rPr>
          <w:rFonts w:ascii="Arial" w:hAnsi="Arial" w:cs="Arial"/>
          <w:sz w:val="24"/>
          <w:szCs w:val="24"/>
        </w:rPr>
        <w:t xml:space="preserve"> HT</w:t>
      </w:r>
      <w:r>
        <w:rPr>
          <w:rFonts w:ascii="Arial" w:hAnsi="Arial" w:cs="Arial"/>
          <w:sz w:val="24"/>
          <w:szCs w:val="24"/>
        </w:rPr>
        <w:t> :</w:t>
      </w:r>
    </w:p>
    <w:p w14:paraId="56D1B722" w14:textId="06003A19" w:rsidR="00327034" w:rsidRPr="00533662" w:rsidRDefault="00327034" w:rsidP="00533662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Ralentisseur</w:t>
      </w:r>
      <w:r w:rsidRPr="00345CE5">
        <w:rPr>
          <w:rFonts w:ascii="Arial" w:hAnsi="Arial" w:cs="Arial"/>
          <w:sz w:val="24"/>
          <w:szCs w:val="24"/>
        </w:rPr>
        <w:t xml:space="preserve"> HT</w:t>
      </w:r>
      <w:r>
        <w:rPr>
          <w:rFonts w:ascii="Arial" w:hAnsi="Arial" w:cs="Arial"/>
          <w:sz w:val="24"/>
          <w:szCs w:val="24"/>
        </w:rPr>
        <w:t> :</w:t>
      </w:r>
    </w:p>
    <w:p w14:paraId="3FF6B5B9" w14:textId="30499E90" w:rsidR="00327034" w:rsidRDefault="00327034" w:rsidP="00327034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Clim</w:t>
      </w:r>
      <w:r w:rsidRPr="00345CE5">
        <w:rPr>
          <w:rFonts w:ascii="Arial" w:hAnsi="Arial" w:cs="Arial"/>
          <w:sz w:val="24"/>
          <w:szCs w:val="24"/>
        </w:rPr>
        <w:t xml:space="preserve"> HT</w:t>
      </w:r>
      <w:r>
        <w:rPr>
          <w:rFonts w:ascii="Arial" w:hAnsi="Arial" w:cs="Arial"/>
          <w:sz w:val="24"/>
          <w:szCs w:val="24"/>
        </w:rPr>
        <w:t> :</w:t>
      </w:r>
    </w:p>
    <w:p w14:paraId="0FE96A7C" w14:textId="3A5F8593" w:rsidR="009001BE" w:rsidRDefault="009001BE" w:rsidP="00327034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Annexe 7, pré-équipement UFR HT :</w:t>
      </w:r>
    </w:p>
    <w:p w14:paraId="0871E5E5" w14:textId="23A7D9AE" w:rsidR="008D206F" w:rsidRPr="008D206F" w:rsidRDefault="009001BE" w:rsidP="008D206F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UFR complet :</w:t>
      </w:r>
    </w:p>
    <w:p w14:paraId="2C9ED54C" w14:textId="77777777" w:rsidR="00327034" w:rsidRPr="00345CE5" w:rsidRDefault="00327034" w:rsidP="00327034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678AB3E5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</w:p>
    <w:p w14:paraId="4F2440C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CD6751A" w14:textId="77777777" w:rsidR="00345CE5" w:rsidRPr="00345CE5" w:rsidRDefault="00345CE5" w:rsidP="00345CE5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 xml:space="preserve">Fait en un seul original, </w:t>
      </w:r>
    </w:p>
    <w:p w14:paraId="0A57399F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F4A2DB3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BC81AE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76BDA2F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4224987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26BB1DD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8931B6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E8E9655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4F2A0DE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B641449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696B054A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Mention Manuscrite « LU et APPROUVE »</w:t>
      </w:r>
    </w:p>
    <w:p w14:paraId="49B6E0BE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Cachet de l’entreprise</w:t>
      </w:r>
    </w:p>
    <w:p w14:paraId="07D8B257" w14:textId="77777777" w:rsidR="00345CE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Signature de son représentant légal</w:t>
      </w:r>
    </w:p>
    <w:p w14:paraId="1F3E7ADD" w14:textId="77777777" w:rsidR="00345CE5" w:rsidRPr="00142108" w:rsidRDefault="00345CE5" w:rsidP="00345CE5">
      <w:pPr>
        <w:jc w:val="both"/>
        <w:rPr>
          <w:rFonts w:ascii="Arial" w:hAnsi="Arial" w:cs="Arial"/>
          <w:sz w:val="18"/>
        </w:rPr>
      </w:pPr>
    </w:p>
    <w:p w14:paraId="3AFC4029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697E6D07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22994F6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00447F08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5ECA0B54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7D7F5328" w14:textId="77777777" w:rsidR="008D206F" w:rsidRDefault="008D206F" w:rsidP="00345CE5">
      <w:pPr>
        <w:jc w:val="center"/>
        <w:rPr>
          <w:rFonts w:ascii="Arial" w:hAnsi="Arial" w:cs="Arial"/>
          <w:sz w:val="22"/>
          <w:szCs w:val="22"/>
        </w:rPr>
      </w:pPr>
    </w:p>
    <w:p w14:paraId="3B71B04F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CBA61D8" w14:textId="77777777" w:rsidR="00345CE5" w:rsidRDefault="00345CE5" w:rsidP="003C4507">
      <w:pPr>
        <w:rPr>
          <w:rFonts w:ascii="Arial" w:hAnsi="Arial" w:cs="Arial"/>
          <w:sz w:val="22"/>
          <w:szCs w:val="22"/>
        </w:rPr>
      </w:pPr>
    </w:p>
    <w:p w14:paraId="22CB3897" w14:textId="77777777" w:rsidR="00345CE5" w:rsidRDefault="00345CE5" w:rsidP="00327034">
      <w:pPr>
        <w:rPr>
          <w:rFonts w:ascii="Arial" w:hAnsi="Arial" w:cs="Arial"/>
          <w:sz w:val="22"/>
          <w:szCs w:val="22"/>
        </w:rPr>
      </w:pPr>
    </w:p>
    <w:p w14:paraId="6946B03A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0828F249" w14:textId="77777777" w:rsidTr="008D206F">
        <w:trPr>
          <w:trHeight w:hRule="exact" w:val="212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92EF" w14:textId="77777777" w:rsidR="00327034" w:rsidRDefault="00345CE5" w:rsidP="00D036F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Lot </w:t>
            </w:r>
            <w:r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2</w:t>
            </w:r>
            <w:r w:rsidRPr="00345CE5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 xml:space="preserve"> : </w:t>
            </w:r>
          </w:p>
          <w:p w14:paraId="139E96A9" w14:textId="77777777" w:rsidR="00327034" w:rsidRPr="00170D5B" w:rsidRDefault="00327034" w:rsidP="00327034">
            <w:pPr>
              <w:jc w:val="center"/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</w:pPr>
            <w:r w:rsidRPr="00170D5B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Véhicules de type scolaire 45/63 places</w:t>
            </w:r>
          </w:p>
          <w:p w14:paraId="4CC04BCE" w14:textId="77777777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004C61C6" w14:textId="370B0C8C" w:rsidR="00345CE5" w:rsidRPr="00327034" w:rsidRDefault="00345CE5" w:rsidP="00327034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03EEF3E0" w14:textId="77777777" w:rsidR="00345CE5" w:rsidRDefault="00345CE5" w:rsidP="00345CE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2C05AF1" w14:textId="77777777" w:rsidR="003C4507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426990DE" w14:textId="77777777" w:rsidR="00345CE5" w:rsidRPr="00345CE5" w:rsidRDefault="00345CE5" w:rsidP="00345CE5">
      <w:pPr>
        <w:rPr>
          <w:rFonts w:ascii="Arial" w:hAnsi="Arial" w:cs="Arial"/>
          <w:b/>
          <w:position w:val="-32"/>
          <w:sz w:val="24"/>
          <w:szCs w:val="24"/>
        </w:rPr>
      </w:pPr>
    </w:p>
    <w:p w14:paraId="32D734CE" w14:textId="77777777" w:rsidR="00345CE5" w:rsidRPr="00345CE5" w:rsidRDefault="00345CE5" w:rsidP="00345CE5">
      <w:pPr>
        <w:pStyle w:val="RedTxt"/>
        <w:jc w:val="both"/>
        <w:rPr>
          <w:sz w:val="24"/>
          <w:szCs w:val="24"/>
        </w:rPr>
      </w:pPr>
    </w:p>
    <w:p w14:paraId="0511909E" w14:textId="3FCD1071" w:rsidR="00345CE5" w:rsidRPr="00327034" w:rsidRDefault="00345CE5" w:rsidP="00327034">
      <w:pPr>
        <w:pStyle w:val="Paragraphedeliste"/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327034">
        <w:rPr>
          <w:rFonts w:ascii="Arial" w:hAnsi="Arial" w:cs="Arial"/>
          <w:sz w:val="24"/>
          <w:szCs w:val="24"/>
        </w:rPr>
        <w:t>Prix HT</w:t>
      </w:r>
      <w:r w:rsidR="00327034">
        <w:rPr>
          <w:rFonts w:ascii="Arial" w:hAnsi="Arial" w:cs="Arial"/>
          <w:sz w:val="24"/>
          <w:szCs w:val="24"/>
        </w:rPr>
        <w:t> :</w:t>
      </w:r>
    </w:p>
    <w:p w14:paraId="3D1EB14F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5085E0" w14:textId="77777777" w:rsidR="00345CE5" w:rsidRP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71286407" w14:textId="24C938F8" w:rsidR="003C4507" w:rsidRDefault="003C4507" w:rsidP="003C4507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 d</w:t>
      </w:r>
      <w:r w:rsidR="00327034">
        <w:rPr>
          <w:b/>
          <w:sz w:val="40"/>
          <w:szCs w:val="40"/>
          <w:u w:val="single"/>
        </w:rPr>
        <w:t>es</w:t>
      </w:r>
      <w:r>
        <w:rPr>
          <w:b/>
          <w:sz w:val="40"/>
          <w:szCs w:val="40"/>
          <w:u w:val="single"/>
        </w:rPr>
        <w:t xml:space="preserve"> option</w:t>
      </w:r>
      <w:r w:rsidR="00327034">
        <w:rPr>
          <w:b/>
          <w:sz w:val="40"/>
          <w:szCs w:val="40"/>
          <w:u w:val="single"/>
        </w:rPr>
        <w:t>s</w:t>
      </w:r>
    </w:p>
    <w:p w14:paraId="09A6DD65" w14:textId="77777777" w:rsidR="00345CE5" w:rsidRDefault="00345CE5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53ABB627" w14:textId="77777777" w:rsidR="00533662" w:rsidRPr="00345CE5" w:rsidRDefault="00533662" w:rsidP="00345CE5">
      <w:pPr>
        <w:tabs>
          <w:tab w:val="left" w:pos="540"/>
          <w:tab w:val="right" w:leader="dot" w:pos="7380"/>
        </w:tabs>
        <w:ind w:left="900"/>
        <w:jc w:val="both"/>
        <w:rPr>
          <w:rFonts w:ascii="Arial" w:hAnsi="Arial" w:cs="Arial"/>
          <w:sz w:val="24"/>
          <w:szCs w:val="24"/>
        </w:rPr>
      </w:pPr>
    </w:p>
    <w:p w14:paraId="62339A73" w14:textId="2A9E4879" w:rsidR="00327034" w:rsidRPr="00327034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707AE6">
        <w:rPr>
          <w:rFonts w:ascii="Arial" w:hAnsi="Arial" w:cs="Arial"/>
          <w:iCs/>
          <w:sz w:val="24"/>
          <w:szCs w:val="24"/>
        </w:rPr>
        <w:t>Clim avec double vitrage et suppression des rideau</w:t>
      </w:r>
      <w:r>
        <w:rPr>
          <w:rFonts w:ascii="Arial" w:hAnsi="Arial" w:cs="Arial"/>
          <w:iCs/>
          <w:sz w:val="24"/>
          <w:szCs w:val="24"/>
        </w:rPr>
        <w:t xml:space="preserve">x </w:t>
      </w:r>
      <w:r w:rsidRPr="00327034">
        <w:rPr>
          <w:rFonts w:ascii="Arial" w:hAnsi="Arial" w:cs="Arial"/>
          <w:sz w:val="24"/>
          <w:szCs w:val="24"/>
        </w:rPr>
        <w:t>HT :</w:t>
      </w:r>
    </w:p>
    <w:p w14:paraId="05ED23FF" w14:textId="3B994B62" w:rsidR="00327034" w:rsidRPr="00327034" w:rsidRDefault="00327034" w:rsidP="00327034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707AE6">
        <w:rPr>
          <w:rFonts w:ascii="Arial" w:hAnsi="Arial" w:cs="Arial"/>
          <w:iCs/>
          <w:sz w:val="24"/>
          <w:szCs w:val="24"/>
        </w:rPr>
        <w:t>Boite à vitesses automatique robotisée</w:t>
      </w:r>
      <w:r w:rsidRPr="00345CE5">
        <w:rPr>
          <w:rFonts w:ascii="Arial" w:hAnsi="Arial" w:cs="Arial"/>
          <w:sz w:val="24"/>
          <w:szCs w:val="24"/>
        </w:rPr>
        <w:t xml:space="preserve"> HT</w:t>
      </w:r>
      <w:r>
        <w:rPr>
          <w:rFonts w:ascii="Arial" w:hAnsi="Arial" w:cs="Arial"/>
          <w:sz w:val="24"/>
          <w:szCs w:val="24"/>
        </w:rPr>
        <w:t> :</w:t>
      </w:r>
    </w:p>
    <w:p w14:paraId="758A9EDD" w14:textId="74BA7284" w:rsidR="00327034" w:rsidRPr="00327034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2179F2">
        <w:rPr>
          <w:rFonts w:ascii="Arial" w:hAnsi="Arial" w:cs="Arial"/>
          <w:iCs/>
          <w:sz w:val="24"/>
          <w:szCs w:val="24"/>
        </w:rPr>
        <w:t>Rack à bagages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327034">
        <w:rPr>
          <w:rFonts w:ascii="Arial" w:hAnsi="Arial" w:cs="Arial"/>
          <w:sz w:val="24"/>
          <w:szCs w:val="24"/>
        </w:rPr>
        <w:t>HT :</w:t>
      </w:r>
    </w:p>
    <w:p w14:paraId="72AEA5AE" w14:textId="073BC4C4" w:rsidR="00327034" w:rsidRPr="002179F2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2179F2">
        <w:rPr>
          <w:rFonts w:ascii="Arial" w:hAnsi="Arial" w:cs="Arial"/>
          <w:iCs/>
          <w:sz w:val="24"/>
          <w:szCs w:val="24"/>
        </w:rPr>
        <w:t>Equipement PMR complet, assises relevables</w:t>
      </w:r>
      <w:r>
        <w:rPr>
          <w:rFonts w:ascii="Arial" w:hAnsi="Arial" w:cs="Arial"/>
          <w:iCs/>
          <w:sz w:val="24"/>
          <w:szCs w:val="24"/>
        </w:rPr>
        <w:t xml:space="preserve"> HT :</w:t>
      </w:r>
    </w:p>
    <w:p w14:paraId="30E1E0BC" w14:textId="0ED13DF1" w:rsidR="00327034" w:rsidRPr="00A05B7E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A05B7E">
        <w:rPr>
          <w:rFonts w:ascii="Arial" w:hAnsi="Arial" w:cs="Arial"/>
          <w:iCs/>
          <w:sz w:val="24"/>
          <w:szCs w:val="24"/>
        </w:rPr>
        <w:t>Boutons «</w:t>
      </w:r>
      <w:r w:rsidRPr="00A05B7E">
        <w:rPr>
          <w:rFonts w:ascii="Arial" w:hAnsi="Arial" w:cs="Arial"/>
          <w:iCs/>
          <w:sz w:val="24"/>
          <w:szCs w:val="24"/>
          <w:u w:val="single"/>
        </w:rPr>
        <w:t> </w:t>
      </w:r>
      <w:r w:rsidRPr="00A05B7E">
        <w:rPr>
          <w:rFonts w:ascii="Arial" w:hAnsi="Arial" w:cs="Arial"/>
          <w:iCs/>
          <w:sz w:val="24"/>
          <w:szCs w:val="24"/>
        </w:rPr>
        <w:t>arrêt demandé ». Prédisposition Annexe 11 avec support avant et pré câblage avant, latéral, et arrière</w:t>
      </w:r>
      <w:r>
        <w:rPr>
          <w:rFonts w:ascii="Arial" w:hAnsi="Arial" w:cs="Arial"/>
          <w:iCs/>
          <w:sz w:val="24"/>
          <w:szCs w:val="24"/>
        </w:rPr>
        <w:t xml:space="preserve"> HT :</w:t>
      </w:r>
    </w:p>
    <w:p w14:paraId="5BAB7E7F" w14:textId="1EFC5D9E" w:rsidR="00327034" w:rsidRPr="00A05B7E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A05B7E">
        <w:rPr>
          <w:rFonts w:ascii="Arial" w:hAnsi="Arial" w:cs="Arial"/>
          <w:iCs/>
          <w:sz w:val="24"/>
          <w:szCs w:val="24"/>
        </w:rPr>
        <w:t>Simple porte centrale, et suppression pré-équipement PMR</w:t>
      </w:r>
      <w:r>
        <w:rPr>
          <w:rFonts w:ascii="Arial" w:hAnsi="Arial" w:cs="Arial"/>
          <w:iCs/>
          <w:sz w:val="24"/>
          <w:szCs w:val="24"/>
        </w:rPr>
        <w:t xml:space="preserve"> HT :</w:t>
      </w:r>
    </w:p>
    <w:p w14:paraId="5B2ED009" w14:textId="14CCCCE9" w:rsidR="00327034" w:rsidRPr="00707AE6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Longueur 10.50 m environ 45 places minimum HT :</w:t>
      </w:r>
    </w:p>
    <w:p w14:paraId="2DEFCDD3" w14:textId="50810517" w:rsidR="00327034" w:rsidRPr="008D206F" w:rsidRDefault="00327034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Longueur 12 m environ, 53 places minimum HT :</w:t>
      </w:r>
    </w:p>
    <w:p w14:paraId="0B577856" w14:textId="266F62C9" w:rsidR="008D206F" w:rsidRPr="008F3B48" w:rsidRDefault="008D206F" w:rsidP="00327034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Hybridation moteur HT :</w:t>
      </w:r>
    </w:p>
    <w:p w14:paraId="61FD6B16" w14:textId="77777777" w:rsidR="00327034" w:rsidRPr="00345CE5" w:rsidRDefault="00327034" w:rsidP="00327034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52020CEC" w14:textId="77777777" w:rsidR="00327034" w:rsidRPr="00345CE5" w:rsidRDefault="00327034" w:rsidP="00327034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</w:p>
    <w:p w14:paraId="5FFEF93A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</w:p>
    <w:p w14:paraId="53AC0C4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0A5FA9FB" w14:textId="77777777" w:rsidR="00345CE5" w:rsidRPr="00345CE5" w:rsidRDefault="00345CE5" w:rsidP="00345CE5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 xml:space="preserve">Fait en un seul original, </w:t>
      </w:r>
    </w:p>
    <w:p w14:paraId="1308BFC7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51B1F49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301CACE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</w:r>
      <w:r w:rsidRPr="00345CE5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66CE1B46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0BF92F7D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719F86D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0046A9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147A6BE4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789CA6B" w14:textId="77777777" w:rsidR="00345CE5" w:rsidRPr="00345CE5" w:rsidRDefault="00345CE5" w:rsidP="00345CE5">
      <w:pPr>
        <w:jc w:val="both"/>
        <w:rPr>
          <w:rFonts w:ascii="Arial" w:hAnsi="Arial" w:cs="Arial"/>
          <w:sz w:val="24"/>
          <w:szCs w:val="24"/>
        </w:rPr>
      </w:pPr>
    </w:p>
    <w:p w14:paraId="3C273460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p w14:paraId="471127FB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Mention Manuscrite « LU et APPROUVE »</w:t>
      </w:r>
    </w:p>
    <w:p w14:paraId="7837B19B" w14:textId="77777777" w:rsidR="00345CE5" w:rsidRPr="008B187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Cachet de l’entreprise</w:t>
      </w:r>
    </w:p>
    <w:p w14:paraId="0BA576F5" w14:textId="77777777" w:rsidR="00345CE5" w:rsidRDefault="00345CE5" w:rsidP="00345CE5">
      <w:pPr>
        <w:jc w:val="both"/>
        <w:rPr>
          <w:rFonts w:ascii="Arial" w:hAnsi="Arial" w:cs="Arial"/>
          <w:sz w:val="18"/>
        </w:rPr>
      </w:pPr>
      <w:r w:rsidRPr="008B1875">
        <w:rPr>
          <w:rFonts w:ascii="Arial" w:hAnsi="Arial" w:cs="Arial"/>
          <w:sz w:val="18"/>
        </w:rPr>
        <w:t>Signature de son représentant légal</w:t>
      </w:r>
    </w:p>
    <w:p w14:paraId="65D13AFE" w14:textId="77777777" w:rsidR="00345CE5" w:rsidRPr="00142108" w:rsidRDefault="00345CE5" w:rsidP="00345CE5">
      <w:pPr>
        <w:jc w:val="both"/>
        <w:rPr>
          <w:rFonts w:ascii="Arial" w:hAnsi="Arial" w:cs="Arial"/>
          <w:sz w:val="18"/>
        </w:rPr>
      </w:pPr>
    </w:p>
    <w:p w14:paraId="26D0FFA3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6412E27D" w14:textId="77777777" w:rsidR="00345CE5" w:rsidRDefault="00345CE5" w:rsidP="00533662">
      <w:pPr>
        <w:rPr>
          <w:rFonts w:ascii="Arial" w:hAnsi="Arial" w:cs="Arial"/>
          <w:sz w:val="22"/>
          <w:szCs w:val="22"/>
        </w:rPr>
      </w:pPr>
    </w:p>
    <w:p w14:paraId="7FF14B19" w14:textId="77777777" w:rsidR="00345CE5" w:rsidRDefault="00345CE5" w:rsidP="00345CE5">
      <w:pPr>
        <w:rPr>
          <w:rFonts w:ascii="Arial" w:hAnsi="Arial" w:cs="Arial"/>
          <w:sz w:val="22"/>
          <w:szCs w:val="22"/>
        </w:rPr>
      </w:pPr>
    </w:p>
    <w:p w14:paraId="66DB0853" w14:textId="77777777" w:rsidR="00345CE5" w:rsidRPr="00C91260" w:rsidRDefault="00345CE5" w:rsidP="00345CE5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345CE5" w:rsidRPr="00900CB3" w14:paraId="768A52F1" w14:textId="77777777" w:rsidTr="00533662">
        <w:trPr>
          <w:trHeight w:hRule="exact" w:val="2065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3112" w14:textId="77777777" w:rsidR="00533662" w:rsidRDefault="00345CE5" w:rsidP="00345CE5">
            <w:pPr>
              <w:pStyle w:val="RedTxt"/>
              <w:ind w:left="-284" w:right="-284"/>
              <w:jc w:val="center"/>
              <w:rPr>
                <w:b/>
                <w:sz w:val="40"/>
                <w:szCs w:val="40"/>
                <w:u w:val="single"/>
              </w:rPr>
            </w:pPr>
            <w:r w:rsidRPr="00AC6ECD">
              <w:rPr>
                <w:b/>
                <w:sz w:val="40"/>
                <w:szCs w:val="40"/>
                <w:u w:val="single"/>
              </w:rPr>
              <w:t xml:space="preserve">Lot </w:t>
            </w:r>
            <w:r>
              <w:rPr>
                <w:b/>
                <w:sz w:val="40"/>
                <w:szCs w:val="40"/>
                <w:u w:val="single"/>
              </w:rPr>
              <w:t>3</w:t>
            </w:r>
            <w:r w:rsidRPr="00AC6ECD">
              <w:rPr>
                <w:b/>
                <w:sz w:val="40"/>
                <w:szCs w:val="40"/>
                <w:u w:val="single"/>
              </w:rPr>
              <w:t xml:space="preserve"> : </w:t>
            </w:r>
          </w:p>
          <w:p w14:paraId="761B21E2" w14:textId="57AC609F" w:rsidR="00533662" w:rsidRPr="00170D5B" w:rsidRDefault="00533662" w:rsidP="00533662">
            <w:pPr>
              <w:jc w:val="center"/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</w:pPr>
            <w:r w:rsidRPr="00170D5B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Véhicules de type ligne 4</w:t>
            </w:r>
            <w:r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5</w:t>
            </w:r>
            <w:r w:rsidRPr="00170D5B">
              <w:rPr>
                <w:rFonts w:ascii="Arial" w:hAnsi="Arial" w:cs="Arial"/>
                <w:b/>
                <w:iCs/>
                <w:sz w:val="40"/>
                <w:szCs w:val="40"/>
                <w:u w:val="single"/>
              </w:rPr>
              <w:t>/59 places</w:t>
            </w:r>
          </w:p>
          <w:p w14:paraId="1980A017" w14:textId="77777777" w:rsidR="00345CE5" w:rsidRPr="00900CB3" w:rsidRDefault="00345CE5" w:rsidP="00D036F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</w:p>
        </w:tc>
      </w:tr>
    </w:tbl>
    <w:p w14:paraId="339CD76B" w14:textId="77777777" w:rsidR="00345CE5" w:rsidRPr="00900CB3" w:rsidRDefault="00345CE5" w:rsidP="00345CE5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6A19EEF6" w14:textId="77777777" w:rsidR="00345CE5" w:rsidRDefault="00345CE5" w:rsidP="00345CE5">
      <w:pPr>
        <w:jc w:val="center"/>
        <w:rPr>
          <w:rFonts w:ascii="Arial" w:hAnsi="Arial" w:cs="Arial"/>
          <w:sz w:val="22"/>
          <w:szCs w:val="22"/>
        </w:rPr>
      </w:pPr>
    </w:p>
    <w:p w14:paraId="3A4B8190" w14:textId="77777777" w:rsidR="003C4507" w:rsidRDefault="003C4507" w:rsidP="00345CE5">
      <w:pPr>
        <w:jc w:val="center"/>
        <w:rPr>
          <w:rFonts w:ascii="Arial" w:hAnsi="Arial" w:cs="Arial"/>
          <w:sz w:val="22"/>
          <w:szCs w:val="22"/>
        </w:rPr>
      </w:pPr>
    </w:p>
    <w:p w14:paraId="655CB9EE" w14:textId="3EA2713C" w:rsidR="00DA22E0" w:rsidRPr="00AC6ECD" w:rsidRDefault="003C4507" w:rsidP="003C4507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Tarif v</w:t>
      </w:r>
      <w:r w:rsidR="00DA22E0" w:rsidRPr="00AC6ECD">
        <w:rPr>
          <w:rFonts w:ascii="Arial" w:hAnsi="Arial" w:cs="Arial"/>
          <w:b/>
          <w:bCs/>
          <w:sz w:val="40"/>
          <w:szCs w:val="40"/>
          <w:u w:val="single"/>
        </w:rPr>
        <w:t>ersion de base</w:t>
      </w:r>
    </w:p>
    <w:p w14:paraId="3155C1D8" w14:textId="77777777" w:rsidR="00DA22E0" w:rsidRPr="00DA22E0" w:rsidRDefault="00DA22E0" w:rsidP="00DA22E0">
      <w:pPr>
        <w:rPr>
          <w:rFonts w:ascii="Arial" w:hAnsi="Arial" w:cs="Arial"/>
          <w:b/>
          <w:position w:val="-32"/>
          <w:sz w:val="24"/>
          <w:szCs w:val="24"/>
        </w:rPr>
      </w:pPr>
    </w:p>
    <w:p w14:paraId="1410B939" w14:textId="77777777" w:rsidR="00DA22E0" w:rsidRPr="00DA22E0" w:rsidRDefault="00DA22E0" w:rsidP="00DA22E0">
      <w:pPr>
        <w:pStyle w:val="RedTxt"/>
        <w:jc w:val="both"/>
        <w:rPr>
          <w:sz w:val="24"/>
          <w:szCs w:val="24"/>
        </w:rPr>
      </w:pPr>
    </w:p>
    <w:p w14:paraId="609E79A0" w14:textId="4FD14FC3" w:rsidR="00DA22E0" w:rsidRPr="00DA22E0" w:rsidRDefault="00DA22E0" w:rsidP="00DA22E0">
      <w:pPr>
        <w:numPr>
          <w:ilvl w:val="0"/>
          <w:numId w:val="16"/>
        </w:num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>Prix HT</w:t>
      </w:r>
      <w:r w:rsidR="00533662">
        <w:rPr>
          <w:rFonts w:ascii="Arial" w:hAnsi="Arial" w:cs="Arial"/>
          <w:sz w:val="24"/>
          <w:szCs w:val="24"/>
        </w:rPr>
        <w:t> :</w:t>
      </w:r>
    </w:p>
    <w:p w14:paraId="32A43EA4" w14:textId="3BF789DC" w:rsid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ab/>
      </w:r>
    </w:p>
    <w:p w14:paraId="709E0224" w14:textId="77777777" w:rsidR="003C4507" w:rsidRPr="00DA22E0" w:rsidRDefault="003C4507" w:rsidP="00DA22E0">
      <w:pPr>
        <w:jc w:val="both"/>
        <w:rPr>
          <w:rFonts w:ascii="Arial" w:hAnsi="Arial" w:cs="Arial"/>
          <w:sz w:val="24"/>
          <w:szCs w:val="24"/>
        </w:rPr>
      </w:pPr>
    </w:p>
    <w:p w14:paraId="6203DB5D" w14:textId="2964986D" w:rsidR="00DA22E0" w:rsidRDefault="003C4507" w:rsidP="00DA22E0">
      <w:pPr>
        <w:pStyle w:val="RedTxt"/>
        <w:ind w:left="-284" w:right="-284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Tarifs</w:t>
      </w:r>
      <w:r w:rsidR="00DA22E0">
        <w:rPr>
          <w:b/>
          <w:sz w:val="40"/>
          <w:szCs w:val="40"/>
          <w:u w:val="single"/>
        </w:rPr>
        <w:t xml:space="preserve"> des options</w:t>
      </w:r>
    </w:p>
    <w:p w14:paraId="49036B0E" w14:textId="77777777" w:rsidR="00DA22E0" w:rsidRPr="00DA22E0" w:rsidRDefault="00DA22E0" w:rsidP="00DA22E0">
      <w:pPr>
        <w:pStyle w:val="RedTxt"/>
        <w:ind w:left="-284" w:right="-284"/>
        <w:jc w:val="center"/>
        <w:rPr>
          <w:b/>
          <w:sz w:val="24"/>
          <w:szCs w:val="24"/>
          <w:u w:val="single"/>
        </w:rPr>
      </w:pPr>
    </w:p>
    <w:p w14:paraId="232EE3FC" w14:textId="77777777" w:rsidR="00DA22E0" w:rsidRPr="00DA22E0" w:rsidRDefault="00DA22E0" w:rsidP="00DA22E0">
      <w:pPr>
        <w:pStyle w:val="RedTxt"/>
        <w:ind w:left="-284" w:right="-284"/>
        <w:jc w:val="center"/>
        <w:rPr>
          <w:b/>
          <w:sz w:val="24"/>
          <w:szCs w:val="24"/>
          <w:u w:val="single"/>
        </w:rPr>
      </w:pPr>
    </w:p>
    <w:p w14:paraId="1FCE1910" w14:textId="43CD1A05" w:rsidR="00231081" w:rsidRPr="00ED6F22" w:rsidRDefault="00231081" w:rsidP="00231081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</w:rPr>
      </w:pPr>
      <w:r w:rsidRPr="00ED6F22">
        <w:rPr>
          <w:rFonts w:ascii="Arial" w:hAnsi="Arial" w:cs="Arial"/>
          <w:iCs/>
          <w:sz w:val="24"/>
          <w:szCs w:val="24"/>
        </w:rPr>
        <w:t>Rehausse de plancher</w:t>
      </w:r>
      <w:r>
        <w:rPr>
          <w:rFonts w:ascii="Arial" w:hAnsi="Arial" w:cs="Arial"/>
          <w:iCs/>
          <w:sz w:val="24"/>
          <w:szCs w:val="24"/>
        </w:rPr>
        <w:t xml:space="preserve"> HT :</w:t>
      </w:r>
    </w:p>
    <w:p w14:paraId="17EEF746" w14:textId="36985D7D" w:rsidR="00533662" w:rsidRPr="00707AE6" w:rsidRDefault="00533662" w:rsidP="00533662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Longueur 10.50 m environ 45 places minimum </w:t>
      </w:r>
      <w:r w:rsidR="00231081">
        <w:rPr>
          <w:rFonts w:ascii="Arial" w:hAnsi="Arial" w:cs="Arial"/>
          <w:iCs/>
          <w:sz w:val="24"/>
          <w:szCs w:val="24"/>
        </w:rPr>
        <w:t xml:space="preserve">HT </w:t>
      </w:r>
      <w:r>
        <w:rPr>
          <w:rFonts w:ascii="Arial" w:hAnsi="Arial" w:cs="Arial"/>
          <w:iCs/>
          <w:sz w:val="24"/>
          <w:szCs w:val="24"/>
        </w:rPr>
        <w:t>:</w:t>
      </w:r>
    </w:p>
    <w:p w14:paraId="4590E5FC" w14:textId="67A71098" w:rsidR="00533662" w:rsidRPr="008D206F" w:rsidRDefault="00533662" w:rsidP="00533662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Longueur 12 m environ, 53 places minimum </w:t>
      </w:r>
      <w:r w:rsidR="00231081">
        <w:rPr>
          <w:rFonts w:ascii="Arial" w:hAnsi="Arial" w:cs="Arial"/>
          <w:iCs/>
          <w:sz w:val="24"/>
          <w:szCs w:val="24"/>
        </w:rPr>
        <w:t xml:space="preserve">HT </w:t>
      </w:r>
      <w:r>
        <w:rPr>
          <w:rFonts w:ascii="Arial" w:hAnsi="Arial" w:cs="Arial"/>
          <w:iCs/>
          <w:sz w:val="24"/>
          <w:szCs w:val="24"/>
        </w:rPr>
        <w:t>:</w:t>
      </w:r>
    </w:p>
    <w:p w14:paraId="0B0EB33E" w14:textId="7B1FD707" w:rsidR="008D206F" w:rsidRPr="008D206F" w:rsidRDefault="008D206F" w:rsidP="008D206F">
      <w:pPr>
        <w:numPr>
          <w:ilvl w:val="0"/>
          <w:numId w:val="16"/>
        </w:numPr>
        <w:jc w:val="both"/>
        <w:rPr>
          <w:rFonts w:ascii="Arial" w:hAnsi="Arial" w:cs="Arial"/>
          <w:iCs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Hybridation moteur HT :</w:t>
      </w:r>
    </w:p>
    <w:p w14:paraId="76610F44" w14:textId="77777777" w:rsidR="00DA22E0" w:rsidRPr="00DA22E0" w:rsidRDefault="00DA22E0" w:rsidP="00DA22E0">
      <w:pPr>
        <w:tabs>
          <w:tab w:val="left" w:pos="540"/>
          <w:tab w:val="right" w:leader="dot" w:pos="7380"/>
        </w:tabs>
        <w:jc w:val="both"/>
        <w:rPr>
          <w:rFonts w:ascii="Arial" w:hAnsi="Arial" w:cs="Arial"/>
          <w:sz w:val="24"/>
          <w:szCs w:val="24"/>
        </w:rPr>
      </w:pPr>
    </w:p>
    <w:p w14:paraId="42A440F4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325CAA55" w14:textId="77777777" w:rsidR="00DA22E0" w:rsidRPr="00DA22E0" w:rsidRDefault="00DA22E0" w:rsidP="00DA22E0">
      <w:pPr>
        <w:ind w:left="2836" w:firstLine="709"/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 xml:space="preserve">Fait en un seul original, </w:t>
      </w:r>
    </w:p>
    <w:p w14:paraId="27FF429E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06AB62AC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77F50798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</w:r>
      <w:r w:rsidRPr="00DA22E0">
        <w:rPr>
          <w:rFonts w:ascii="Arial" w:hAnsi="Arial" w:cs="Arial"/>
          <w:sz w:val="24"/>
          <w:szCs w:val="24"/>
        </w:rPr>
        <w:tab/>
        <w:t xml:space="preserve">A ………………………….  Le ……………………………. </w:t>
      </w:r>
    </w:p>
    <w:p w14:paraId="0E314B62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14259724" w14:textId="77777777" w:rsid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34811262" w14:textId="77777777" w:rsidR="00345CE5" w:rsidRDefault="00345CE5" w:rsidP="00DA22E0">
      <w:pPr>
        <w:jc w:val="both"/>
        <w:rPr>
          <w:rFonts w:ascii="Arial" w:hAnsi="Arial" w:cs="Arial"/>
          <w:sz w:val="24"/>
          <w:szCs w:val="24"/>
        </w:rPr>
      </w:pPr>
    </w:p>
    <w:p w14:paraId="7A5DDB82" w14:textId="77777777" w:rsidR="00345CE5" w:rsidRPr="00DA22E0" w:rsidRDefault="00345CE5" w:rsidP="00DA22E0">
      <w:pPr>
        <w:jc w:val="both"/>
        <w:rPr>
          <w:rFonts w:ascii="Arial" w:hAnsi="Arial" w:cs="Arial"/>
          <w:sz w:val="24"/>
          <w:szCs w:val="24"/>
        </w:rPr>
      </w:pPr>
    </w:p>
    <w:p w14:paraId="0123FDD3" w14:textId="77777777" w:rsidR="00DA22E0" w:rsidRPr="00DA22E0" w:rsidRDefault="00DA22E0" w:rsidP="00DA22E0">
      <w:pPr>
        <w:jc w:val="both"/>
        <w:rPr>
          <w:rFonts w:ascii="Arial" w:hAnsi="Arial" w:cs="Arial"/>
          <w:sz w:val="24"/>
          <w:szCs w:val="24"/>
        </w:rPr>
      </w:pPr>
    </w:p>
    <w:p w14:paraId="5CCD2E8A" w14:textId="77777777" w:rsidR="00DA22E0" w:rsidRPr="004E1A0B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Mention Manuscrite « LU et APPROUVE »</w:t>
      </w:r>
    </w:p>
    <w:p w14:paraId="467F4863" w14:textId="77777777" w:rsidR="00DA22E0" w:rsidRPr="004E1A0B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Cachet de l’entreprise</w:t>
      </w:r>
    </w:p>
    <w:p w14:paraId="1C08E49E" w14:textId="77777777" w:rsidR="00DA22E0" w:rsidRPr="002128EF" w:rsidRDefault="00DA22E0" w:rsidP="00DA22E0">
      <w:pPr>
        <w:jc w:val="both"/>
        <w:rPr>
          <w:rFonts w:ascii="Arial" w:hAnsi="Arial" w:cs="Arial"/>
          <w:sz w:val="18"/>
          <w:szCs w:val="18"/>
        </w:rPr>
      </w:pPr>
      <w:r w:rsidRPr="004E1A0B">
        <w:rPr>
          <w:rFonts w:ascii="Arial" w:hAnsi="Arial" w:cs="Arial"/>
          <w:sz w:val="18"/>
          <w:szCs w:val="18"/>
        </w:rPr>
        <w:t>Signature de son représentant légal</w:t>
      </w:r>
    </w:p>
    <w:p w14:paraId="1C375565" w14:textId="77777777" w:rsidR="00DA22E0" w:rsidRDefault="00DA22E0" w:rsidP="00DA22E0">
      <w:pPr>
        <w:rPr>
          <w:rFonts w:ascii="Arial" w:hAnsi="Arial" w:cs="Arial"/>
          <w:b/>
          <w:sz w:val="22"/>
          <w:szCs w:val="22"/>
          <w:u w:val="single"/>
        </w:rPr>
      </w:pPr>
    </w:p>
    <w:p w14:paraId="11D3CEEC" w14:textId="77777777" w:rsidR="00DA22E0" w:rsidRDefault="00DA22E0" w:rsidP="00DA22E0">
      <w:pPr>
        <w:rPr>
          <w:rFonts w:ascii="Arial" w:hAnsi="Arial" w:cs="Arial"/>
          <w:b/>
          <w:sz w:val="22"/>
          <w:szCs w:val="22"/>
          <w:u w:val="single"/>
        </w:rPr>
      </w:pPr>
    </w:p>
    <w:sectPr w:rsidR="00DA22E0" w:rsidSect="003344B4">
      <w:headerReference w:type="default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2ACF" w14:textId="77777777" w:rsidR="00A266DB" w:rsidRDefault="00A266DB">
      <w:r>
        <w:separator/>
      </w:r>
    </w:p>
  </w:endnote>
  <w:endnote w:type="continuationSeparator" w:id="0">
    <w:p w14:paraId="5ACC40CC" w14:textId="77777777" w:rsidR="00A266DB" w:rsidRDefault="00A2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4305" w14:textId="77777777" w:rsidR="00A266DB" w:rsidRDefault="00A266DB">
      <w:r>
        <w:separator/>
      </w:r>
    </w:p>
  </w:footnote>
  <w:footnote w:type="continuationSeparator" w:id="0">
    <w:p w14:paraId="5A929B81" w14:textId="77777777" w:rsidR="00A266DB" w:rsidRDefault="00A2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493C70BF" w:rsidR="00E447FB" w:rsidRPr="00E447FB" w:rsidRDefault="00DA22E0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BP</w:t>
        </w:r>
        <w:r w:rsidR="00E447FB">
          <w:rPr>
            <w:rFonts w:ascii="Arial" w:hAnsi="Arial" w:cs="Arial"/>
          </w:rPr>
          <w:t xml:space="preserve"> - MBFC – </w:t>
        </w:r>
        <w:r w:rsidR="00BC25A7">
          <w:rPr>
            <w:rFonts w:ascii="Arial" w:hAnsi="Arial" w:cs="Arial"/>
          </w:rPr>
          <w:t>30 à 63</w:t>
        </w:r>
        <w:r w:rsidR="00EF0242">
          <w:rPr>
            <w:rFonts w:ascii="Arial" w:hAnsi="Arial" w:cs="Arial"/>
          </w:rPr>
          <w:t xml:space="preserve"> Places</w:t>
        </w:r>
        <w:r w:rsidR="00E447FB">
          <w:rPr>
            <w:rFonts w:ascii="Arial" w:hAnsi="Arial" w:cs="Arial"/>
          </w:rPr>
          <w:t xml:space="preserve"> </w:t>
        </w:r>
        <w:r w:rsidR="009F7325">
          <w:rPr>
            <w:rFonts w:ascii="Arial" w:hAnsi="Arial" w:cs="Arial"/>
          </w:rPr>
          <w:t>–</w:t>
        </w:r>
        <w:r w:rsidR="00E447FB">
          <w:rPr>
            <w:rFonts w:ascii="Arial" w:hAnsi="Arial" w:cs="Arial"/>
          </w:rPr>
          <w:t xml:space="preserve"> 202</w:t>
        </w:r>
        <w:r w:rsidR="009F7325">
          <w:rPr>
            <w:rFonts w:ascii="Arial" w:hAnsi="Arial" w:cs="Arial"/>
          </w:rPr>
          <w:t>7</w:t>
        </w:r>
        <w:r w:rsidR="00CE482C">
          <w:rPr>
            <w:rFonts w:ascii="Arial" w:hAnsi="Arial" w:cs="Arial"/>
          </w:rPr>
          <w:t xml:space="preserve"> – </w:t>
        </w:r>
        <w:r w:rsidR="00E447FB">
          <w:rPr>
            <w:rFonts w:ascii="Arial" w:hAnsi="Arial" w:cs="Arial"/>
          </w:rPr>
          <w:t>20</w:t>
        </w:r>
        <w:r w:rsidR="00BC25A7">
          <w:rPr>
            <w:rFonts w:ascii="Arial" w:hAnsi="Arial" w:cs="Arial"/>
          </w:rPr>
          <w:t>32</w:t>
        </w:r>
        <w:r w:rsidR="00EF0242">
          <w:rPr>
            <w:rFonts w:ascii="Arial" w:hAnsi="Arial" w:cs="Arial"/>
          </w:rPr>
          <w:t xml:space="preserve">       </w:t>
        </w:r>
        <w:r w:rsidR="00E447FB">
          <w:rPr>
            <w:rFonts w:ascii="Arial" w:hAnsi="Arial" w:cs="Arial"/>
          </w:rPr>
          <w:t xml:space="preserve">                                                          </w:t>
        </w:r>
        <w:r w:rsidR="009F7325">
          <w:rPr>
            <w:rFonts w:ascii="Arial" w:hAnsi="Arial" w:cs="Arial"/>
          </w:rPr>
          <w:t xml:space="preserve"> </w:t>
        </w:r>
        <w:r w:rsidR="00E447FB">
          <w:rPr>
            <w:rFonts w:ascii="Arial" w:hAnsi="Arial" w:cs="Arial"/>
          </w:rPr>
          <w:t xml:space="preserve">                                                 </w:t>
        </w:r>
        <w:r w:rsidR="00E447FB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E447FB" w:rsidRPr="00E447FB">
          <w:rPr>
            <w:rFonts w:ascii="Arial" w:hAnsi="Arial" w:cs="Arial"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801"/>
        </w:tabs>
        <w:ind w:left="180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8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87829155">
    <w:abstractNumId w:val="10"/>
  </w:num>
  <w:num w:numId="2" w16cid:durableId="1646886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7363716">
    <w:abstractNumId w:val="20"/>
  </w:num>
  <w:num w:numId="4" w16cid:durableId="1395935361">
    <w:abstractNumId w:val="11"/>
  </w:num>
  <w:num w:numId="5" w16cid:durableId="3837190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744524460">
    <w:abstractNumId w:val="17"/>
  </w:num>
  <w:num w:numId="7" w16cid:durableId="1552840335">
    <w:abstractNumId w:val="22"/>
  </w:num>
  <w:num w:numId="8" w16cid:durableId="1195197919">
    <w:abstractNumId w:val="14"/>
  </w:num>
  <w:num w:numId="9" w16cid:durableId="1225062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 w16cid:durableId="919219666">
    <w:abstractNumId w:val="6"/>
  </w:num>
  <w:num w:numId="11" w16cid:durableId="70662089">
    <w:abstractNumId w:val="16"/>
  </w:num>
  <w:num w:numId="12" w16cid:durableId="538319357">
    <w:abstractNumId w:val="5"/>
  </w:num>
  <w:num w:numId="13" w16cid:durableId="17793753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15839590">
    <w:abstractNumId w:val="15"/>
  </w:num>
  <w:num w:numId="15" w16cid:durableId="1956591831">
    <w:abstractNumId w:val="13"/>
  </w:num>
  <w:num w:numId="16" w16cid:durableId="260988042">
    <w:abstractNumId w:val="1"/>
  </w:num>
  <w:num w:numId="17" w16cid:durableId="372507514">
    <w:abstractNumId w:val="2"/>
  </w:num>
  <w:num w:numId="18" w16cid:durableId="390612848">
    <w:abstractNumId w:val="4"/>
  </w:num>
  <w:num w:numId="19" w16cid:durableId="955062149">
    <w:abstractNumId w:val="21"/>
  </w:num>
  <w:num w:numId="20" w16cid:durableId="109324563">
    <w:abstractNumId w:val="4"/>
  </w:num>
  <w:num w:numId="21" w16cid:durableId="1529105736">
    <w:abstractNumId w:val="18"/>
  </w:num>
  <w:num w:numId="22" w16cid:durableId="247737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672608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372850502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20188656">
    <w:abstractNumId w:val="13"/>
  </w:num>
  <w:num w:numId="26" w16cid:durableId="746003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96242077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478569817">
    <w:abstractNumId w:val="7"/>
  </w:num>
  <w:num w:numId="29" w16cid:durableId="1399745259">
    <w:abstractNumId w:val="8"/>
  </w:num>
  <w:num w:numId="30" w16cid:durableId="121849201">
    <w:abstractNumId w:val="3"/>
  </w:num>
  <w:num w:numId="31" w16cid:durableId="1154180332">
    <w:abstractNumId w:val="9"/>
  </w:num>
  <w:num w:numId="32" w16cid:durableId="134758910">
    <w:abstractNumId w:val="12"/>
  </w:num>
  <w:num w:numId="33" w16cid:durableId="18732253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3"/>
    <w:rsid w:val="00000039"/>
    <w:rsid w:val="00013B50"/>
    <w:rsid w:val="00021C58"/>
    <w:rsid w:val="00022174"/>
    <w:rsid w:val="00033701"/>
    <w:rsid w:val="00043E6E"/>
    <w:rsid w:val="00047FCF"/>
    <w:rsid w:val="0005560A"/>
    <w:rsid w:val="00060093"/>
    <w:rsid w:val="00060304"/>
    <w:rsid w:val="00083747"/>
    <w:rsid w:val="00086AAE"/>
    <w:rsid w:val="000A1E92"/>
    <w:rsid w:val="000B6DD0"/>
    <w:rsid w:val="000C2BB0"/>
    <w:rsid w:val="000D2856"/>
    <w:rsid w:val="000E0B0A"/>
    <w:rsid w:val="000E75D5"/>
    <w:rsid w:val="000F1EE1"/>
    <w:rsid w:val="000F61F5"/>
    <w:rsid w:val="00145215"/>
    <w:rsid w:val="00174E19"/>
    <w:rsid w:val="00183626"/>
    <w:rsid w:val="0019478F"/>
    <w:rsid w:val="001C2D7F"/>
    <w:rsid w:val="001D7A64"/>
    <w:rsid w:val="001F4ACA"/>
    <w:rsid w:val="00203498"/>
    <w:rsid w:val="00231081"/>
    <w:rsid w:val="00232483"/>
    <w:rsid w:val="002424B8"/>
    <w:rsid w:val="0024413F"/>
    <w:rsid w:val="00256171"/>
    <w:rsid w:val="0027731D"/>
    <w:rsid w:val="00292282"/>
    <w:rsid w:val="00292CD8"/>
    <w:rsid w:val="002A46BC"/>
    <w:rsid w:val="002C541F"/>
    <w:rsid w:val="002D4212"/>
    <w:rsid w:val="002E1B5E"/>
    <w:rsid w:val="002E32FE"/>
    <w:rsid w:val="003010E8"/>
    <w:rsid w:val="00301C9D"/>
    <w:rsid w:val="0030712D"/>
    <w:rsid w:val="00313592"/>
    <w:rsid w:val="003205C9"/>
    <w:rsid w:val="00327034"/>
    <w:rsid w:val="003344B4"/>
    <w:rsid w:val="00341F8E"/>
    <w:rsid w:val="00345CE5"/>
    <w:rsid w:val="003646CF"/>
    <w:rsid w:val="003661AF"/>
    <w:rsid w:val="00377521"/>
    <w:rsid w:val="00380FD0"/>
    <w:rsid w:val="00385064"/>
    <w:rsid w:val="00385738"/>
    <w:rsid w:val="00385DFC"/>
    <w:rsid w:val="00393929"/>
    <w:rsid w:val="0039619F"/>
    <w:rsid w:val="003C4507"/>
    <w:rsid w:val="003D7501"/>
    <w:rsid w:val="003E2E20"/>
    <w:rsid w:val="004045B8"/>
    <w:rsid w:val="004129C2"/>
    <w:rsid w:val="00412E42"/>
    <w:rsid w:val="0043161C"/>
    <w:rsid w:val="00431CA5"/>
    <w:rsid w:val="00446218"/>
    <w:rsid w:val="004463CC"/>
    <w:rsid w:val="00447C67"/>
    <w:rsid w:val="00452418"/>
    <w:rsid w:val="00460081"/>
    <w:rsid w:val="00462FCC"/>
    <w:rsid w:val="00477166"/>
    <w:rsid w:val="00480E89"/>
    <w:rsid w:val="004916B5"/>
    <w:rsid w:val="004A04F9"/>
    <w:rsid w:val="004B0BBB"/>
    <w:rsid w:val="004B2648"/>
    <w:rsid w:val="004C3919"/>
    <w:rsid w:val="004E23AD"/>
    <w:rsid w:val="004E7C3D"/>
    <w:rsid w:val="005043CD"/>
    <w:rsid w:val="00506CE1"/>
    <w:rsid w:val="00513D66"/>
    <w:rsid w:val="00520515"/>
    <w:rsid w:val="00521370"/>
    <w:rsid w:val="00533662"/>
    <w:rsid w:val="00535361"/>
    <w:rsid w:val="00542F57"/>
    <w:rsid w:val="00552E02"/>
    <w:rsid w:val="00573F29"/>
    <w:rsid w:val="005763E0"/>
    <w:rsid w:val="00577D3E"/>
    <w:rsid w:val="00580DFB"/>
    <w:rsid w:val="00582F82"/>
    <w:rsid w:val="005A31E6"/>
    <w:rsid w:val="005A6719"/>
    <w:rsid w:val="005C22DC"/>
    <w:rsid w:val="005C4A55"/>
    <w:rsid w:val="005D2D7F"/>
    <w:rsid w:val="005D77F7"/>
    <w:rsid w:val="005E5297"/>
    <w:rsid w:val="005F2E1E"/>
    <w:rsid w:val="00606146"/>
    <w:rsid w:val="00607733"/>
    <w:rsid w:val="00620E8A"/>
    <w:rsid w:val="00640073"/>
    <w:rsid w:val="00645AF4"/>
    <w:rsid w:val="00654988"/>
    <w:rsid w:val="00657055"/>
    <w:rsid w:val="0066648D"/>
    <w:rsid w:val="0067373D"/>
    <w:rsid w:val="00684B4F"/>
    <w:rsid w:val="00686DC3"/>
    <w:rsid w:val="00691E93"/>
    <w:rsid w:val="00696B3A"/>
    <w:rsid w:val="006A4A90"/>
    <w:rsid w:val="006A4B66"/>
    <w:rsid w:val="006C4930"/>
    <w:rsid w:val="006D3EC0"/>
    <w:rsid w:val="00704D3D"/>
    <w:rsid w:val="00705BC2"/>
    <w:rsid w:val="00706DE5"/>
    <w:rsid w:val="00710494"/>
    <w:rsid w:val="00732EAB"/>
    <w:rsid w:val="00756216"/>
    <w:rsid w:val="00756955"/>
    <w:rsid w:val="00763986"/>
    <w:rsid w:val="007715B3"/>
    <w:rsid w:val="00786DE7"/>
    <w:rsid w:val="007C5D0F"/>
    <w:rsid w:val="007D4FBC"/>
    <w:rsid w:val="007D7DAE"/>
    <w:rsid w:val="007F4F21"/>
    <w:rsid w:val="00800126"/>
    <w:rsid w:val="00816963"/>
    <w:rsid w:val="008212BC"/>
    <w:rsid w:val="00822A91"/>
    <w:rsid w:val="00826D35"/>
    <w:rsid w:val="00830710"/>
    <w:rsid w:val="00854A5E"/>
    <w:rsid w:val="00855D2C"/>
    <w:rsid w:val="008600E0"/>
    <w:rsid w:val="00861481"/>
    <w:rsid w:val="008755E2"/>
    <w:rsid w:val="00876D63"/>
    <w:rsid w:val="00877CC3"/>
    <w:rsid w:val="00883AB3"/>
    <w:rsid w:val="0089599D"/>
    <w:rsid w:val="00897094"/>
    <w:rsid w:val="008A1AE7"/>
    <w:rsid w:val="008B46FA"/>
    <w:rsid w:val="008B6A33"/>
    <w:rsid w:val="008C010C"/>
    <w:rsid w:val="008C14A8"/>
    <w:rsid w:val="008D206F"/>
    <w:rsid w:val="008D3901"/>
    <w:rsid w:val="008F22A2"/>
    <w:rsid w:val="009001BE"/>
    <w:rsid w:val="00903B99"/>
    <w:rsid w:val="00920B61"/>
    <w:rsid w:val="00936897"/>
    <w:rsid w:val="0093753F"/>
    <w:rsid w:val="00951AD0"/>
    <w:rsid w:val="009529B4"/>
    <w:rsid w:val="009706FA"/>
    <w:rsid w:val="0097152E"/>
    <w:rsid w:val="009743DF"/>
    <w:rsid w:val="00990F70"/>
    <w:rsid w:val="00994559"/>
    <w:rsid w:val="00995134"/>
    <w:rsid w:val="009A5678"/>
    <w:rsid w:val="009D319A"/>
    <w:rsid w:val="009E0E37"/>
    <w:rsid w:val="009E172B"/>
    <w:rsid w:val="009E2A2B"/>
    <w:rsid w:val="009E70B1"/>
    <w:rsid w:val="009E755D"/>
    <w:rsid w:val="009E786E"/>
    <w:rsid w:val="009F0BF0"/>
    <w:rsid w:val="009F730E"/>
    <w:rsid w:val="009F7325"/>
    <w:rsid w:val="00A2455D"/>
    <w:rsid w:val="00A266DB"/>
    <w:rsid w:val="00A34756"/>
    <w:rsid w:val="00A40DEF"/>
    <w:rsid w:val="00A6394C"/>
    <w:rsid w:val="00A65107"/>
    <w:rsid w:val="00A739D0"/>
    <w:rsid w:val="00A87513"/>
    <w:rsid w:val="00A91EBB"/>
    <w:rsid w:val="00A953A8"/>
    <w:rsid w:val="00AC0288"/>
    <w:rsid w:val="00AC5DF4"/>
    <w:rsid w:val="00AD2E0F"/>
    <w:rsid w:val="00AD3E18"/>
    <w:rsid w:val="00AE24E5"/>
    <w:rsid w:val="00AE3FCD"/>
    <w:rsid w:val="00AE5924"/>
    <w:rsid w:val="00AF66B8"/>
    <w:rsid w:val="00B1413B"/>
    <w:rsid w:val="00B15CAD"/>
    <w:rsid w:val="00B220B9"/>
    <w:rsid w:val="00B30D34"/>
    <w:rsid w:val="00B434C1"/>
    <w:rsid w:val="00B60EB4"/>
    <w:rsid w:val="00B64010"/>
    <w:rsid w:val="00B6526A"/>
    <w:rsid w:val="00B743F2"/>
    <w:rsid w:val="00B81CFE"/>
    <w:rsid w:val="00B971C8"/>
    <w:rsid w:val="00BA4620"/>
    <w:rsid w:val="00BC2576"/>
    <w:rsid w:val="00BC25A7"/>
    <w:rsid w:val="00BD4FBA"/>
    <w:rsid w:val="00BD6479"/>
    <w:rsid w:val="00BD7216"/>
    <w:rsid w:val="00BE7E70"/>
    <w:rsid w:val="00C119F4"/>
    <w:rsid w:val="00C13EB5"/>
    <w:rsid w:val="00C14BA4"/>
    <w:rsid w:val="00C165CF"/>
    <w:rsid w:val="00C17918"/>
    <w:rsid w:val="00C20BE7"/>
    <w:rsid w:val="00C25957"/>
    <w:rsid w:val="00C41AF9"/>
    <w:rsid w:val="00C42C19"/>
    <w:rsid w:val="00C442E8"/>
    <w:rsid w:val="00C47F52"/>
    <w:rsid w:val="00C567B9"/>
    <w:rsid w:val="00C6236D"/>
    <w:rsid w:val="00C75E66"/>
    <w:rsid w:val="00C81E09"/>
    <w:rsid w:val="00C866C4"/>
    <w:rsid w:val="00C870B2"/>
    <w:rsid w:val="00C95700"/>
    <w:rsid w:val="00CA4B6C"/>
    <w:rsid w:val="00CB0DA4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4780"/>
    <w:rsid w:val="00D449B0"/>
    <w:rsid w:val="00D464C8"/>
    <w:rsid w:val="00D50808"/>
    <w:rsid w:val="00D51DDE"/>
    <w:rsid w:val="00D55689"/>
    <w:rsid w:val="00D63509"/>
    <w:rsid w:val="00D838A0"/>
    <w:rsid w:val="00D85BA2"/>
    <w:rsid w:val="00D93385"/>
    <w:rsid w:val="00DA22E0"/>
    <w:rsid w:val="00DA7866"/>
    <w:rsid w:val="00DB3AF0"/>
    <w:rsid w:val="00DC445C"/>
    <w:rsid w:val="00DE1BDC"/>
    <w:rsid w:val="00DF3943"/>
    <w:rsid w:val="00DF42A5"/>
    <w:rsid w:val="00E2049D"/>
    <w:rsid w:val="00E2242B"/>
    <w:rsid w:val="00E342F3"/>
    <w:rsid w:val="00E3622A"/>
    <w:rsid w:val="00E447FB"/>
    <w:rsid w:val="00E466E6"/>
    <w:rsid w:val="00E52450"/>
    <w:rsid w:val="00E56B0A"/>
    <w:rsid w:val="00E579DE"/>
    <w:rsid w:val="00E67389"/>
    <w:rsid w:val="00E92E25"/>
    <w:rsid w:val="00EA596D"/>
    <w:rsid w:val="00EA790E"/>
    <w:rsid w:val="00EC01A7"/>
    <w:rsid w:val="00EC7A3E"/>
    <w:rsid w:val="00EF0242"/>
    <w:rsid w:val="00F2645D"/>
    <w:rsid w:val="00F425D6"/>
    <w:rsid w:val="00F470FA"/>
    <w:rsid w:val="00F62562"/>
    <w:rsid w:val="00F62E05"/>
    <w:rsid w:val="00F6380A"/>
    <w:rsid w:val="00F65740"/>
    <w:rsid w:val="00F74456"/>
    <w:rsid w:val="00F90D3E"/>
    <w:rsid w:val="00F94F95"/>
    <w:rsid w:val="00FA08F0"/>
    <w:rsid w:val="00FC0EFF"/>
    <w:rsid w:val="00FD1BDC"/>
    <w:rsid w:val="00FE7555"/>
    <w:rsid w:val="00FF68C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styleId="Mentionnonrsolue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684F-DCA0-4896-AD60-D54B5F8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38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RDTD-GENTIANE</vt:lpstr>
    </vt:vector>
  </TitlesOfParts>
  <Company> </Company>
  <LinksUpToDate>false</LinksUpToDate>
  <CharactersWithSpaces>2148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Jocelyn</cp:lastModifiedBy>
  <cp:revision>18</cp:revision>
  <cp:lastPrinted>2022-04-14T05:01:00Z</cp:lastPrinted>
  <dcterms:created xsi:type="dcterms:W3CDTF">2026-02-05T14:11:00Z</dcterms:created>
  <dcterms:modified xsi:type="dcterms:W3CDTF">2026-03-19T10:04:00Z</dcterms:modified>
</cp:coreProperties>
</file>